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F6F5" w14:textId="7CD9A002" w:rsidR="00101F3B" w:rsidRPr="004F0E72" w:rsidRDefault="004F0E72" w:rsidP="000277F2">
      <w:pPr>
        <w:rPr>
          <w:rFonts w:ascii="Arial Black" w:hAnsi="Arial Black"/>
          <w:sz w:val="36"/>
          <w:szCs w:val="36"/>
        </w:rPr>
      </w:pPr>
      <w:r w:rsidRPr="004F0E72">
        <w:rPr>
          <w:rFonts w:ascii="Arial Black" w:hAnsi="Arial Black"/>
          <w:sz w:val="36"/>
          <w:szCs w:val="36"/>
        </w:rPr>
        <w:t>Dispensationsgesuch Höhere Fachschule</w:t>
      </w:r>
    </w:p>
    <w:p w14:paraId="77D91466" w14:textId="77777777" w:rsidR="004F0E72" w:rsidRDefault="004F0E72" w:rsidP="000277F2">
      <w:pPr>
        <w:rPr>
          <w:rFonts w:ascii="Arial Black" w:hAnsi="Arial Black"/>
        </w:rPr>
      </w:pPr>
    </w:p>
    <w:p w14:paraId="22653CCA" w14:textId="77777777" w:rsidR="008D29A1" w:rsidRDefault="008D29A1" w:rsidP="000277F2">
      <w:pPr>
        <w:rPr>
          <w:rFonts w:ascii="Arial Black" w:hAnsi="Arial Black"/>
        </w:rPr>
      </w:pPr>
    </w:p>
    <w:p w14:paraId="7A1DDBF5" w14:textId="3227E9FB" w:rsidR="00F01A03" w:rsidRDefault="008D29A1" w:rsidP="000277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Bitte senden Sie das ausgefüllte Formular spätestens 14 Tage vor dem Termin an </w:t>
      </w:r>
      <w:hyperlink r:id="rId11" w:history="1">
        <w:r w:rsidRPr="008F535E">
          <w:rPr>
            <w:rStyle w:val="Hyperlink"/>
            <w:rFonts w:asciiTheme="minorHAnsi" w:hAnsiTheme="minorHAnsi" w:cstheme="minorHAnsi"/>
          </w:rPr>
          <w:t>hf@zag.zh.ch</w:t>
        </w:r>
      </w:hyperlink>
      <w:r>
        <w:rPr>
          <w:rFonts w:asciiTheme="minorHAnsi" w:hAnsiTheme="minorHAnsi" w:cstheme="minorHAnsi"/>
        </w:rPr>
        <w:t>.</w:t>
      </w:r>
      <w:r w:rsidR="007C5396">
        <w:rPr>
          <w:rFonts w:asciiTheme="minorHAnsi" w:hAnsiTheme="minorHAnsi" w:cstheme="minorHAnsi"/>
        </w:rPr>
        <w:t xml:space="preserve"> </w:t>
      </w:r>
    </w:p>
    <w:p w14:paraId="6E0969EF" w14:textId="77777777" w:rsidR="004F0E72" w:rsidRDefault="004F0E72" w:rsidP="000277F2">
      <w:pPr>
        <w:rPr>
          <w:rFonts w:ascii="Arial Black" w:hAnsi="Arial Black"/>
        </w:rPr>
      </w:pPr>
    </w:p>
    <w:p w14:paraId="2402B769" w14:textId="77777777" w:rsidR="0086403E" w:rsidRDefault="0086403E" w:rsidP="0086403E">
      <w:pPr>
        <w:rPr>
          <w:rFonts w:cs="Arial"/>
        </w:rPr>
      </w:pPr>
      <w:bookmarkStart w:id="0" w:name="_Hlk188862422"/>
      <w:r w:rsidRPr="00DA6F2A">
        <w:rPr>
          <w:rFonts w:cs="Arial"/>
        </w:rPr>
        <w:t>Folgende Angaben sind ohne Unterschrift gültig:</w:t>
      </w:r>
    </w:p>
    <w:p w14:paraId="5C604B59" w14:textId="77777777" w:rsidR="00A26FC5" w:rsidRDefault="00A26FC5" w:rsidP="000277F2">
      <w:pPr>
        <w:rPr>
          <w:rFonts w:cs="Arial"/>
        </w:rPr>
      </w:pPr>
    </w:p>
    <w:p w14:paraId="10BDB4E1" w14:textId="5AC53F0C" w:rsidR="004F0E72" w:rsidRDefault="004F0E72" w:rsidP="000277F2">
      <w:pPr>
        <w:rPr>
          <w:rFonts w:cs="Arial"/>
        </w:rPr>
      </w:pPr>
      <w:r>
        <w:rPr>
          <w:rFonts w:cs="Arial"/>
        </w:rPr>
        <w:t xml:space="preserve">Name / Vorname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4A1206F4" w14:textId="0501C9B9" w:rsidR="004F0E72" w:rsidRDefault="004F0E72" w:rsidP="004F0E72">
      <w:pPr>
        <w:tabs>
          <w:tab w:val="left" w:pos="1560"/>
        </w:tabs>
        <w:rPr>
          <w:rFonts w:cs="Arial"/>
        </w:rPr>
      </w:pPr>
      <w:r>
        <w:rPr>
          <w:rFonts w:cs="Arial"/>
        </w:rPr>
        <w:t>Studiengang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bookmarkEnd w:id="0"/>
    <w:p w14:paraId="3056907D" w14:textId="77777777" w:rsidR="004F0E72" w:rsidRDefault="004F0E72" w:rsidP="004F0E72">
      <w:pPr>
        <w:tabs>
          <w:tab w:val="left" w:pos="1560"/>
        </w:tabs>
        <w:rPr>
          <w:rFonts w:cs="Arial"/>
        </w:rPr>
      </w:pPr>
    </w:p>
    <w:p w14:paraId="6E78CB33" w14:textId="693B5A32" w:rsidR="00325A6A" w:rsidRDefault="00CE0899" w:rsidP="004F0E72">
      <w:pPr>
        <w:tabs>
          <w:tab w:val="left" w:pos="1560"/>
        </w:tabs>
        <w:rPr>
          <w:rFonts w:cs="Arial"/>
        </w:rPr>
      </w:pPr>
      <w:r>
        <w:rPr>
          <w:rFonts w:cs="Arial"/>
        </w:rPr>
        <w:t xml:space="preserve">Gesuch um Dispensation am: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von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Uhr bis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Uhr</w:t>
      </w:r>
    </w:p>
    <w:p w14:paraId="5FFF028A" w14:textId="53A8FD04" w:rsidR="00325A6A" w:rsidRDefault="00CE0899" w:rsidP="004F0E72">
      <w:pPr>
        <w:tabs>
          <w:tab w:val="left" w:pos="1560"/>
        </w:tabs>
        <w:rPr>
          <w:rFonts w:cs="Arial"/>
        </w:rPr>
      </w:pPr>
      <w:r>
        <w:rPr>
          <w:rFonts w:cs="Arial"/>
        </w:rPr>
        <w:t xml:space="preserve">Gesuch um Dispensation am: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von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Uhr bis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Uhr</w:t>
      </w:r>
    </w:p>
    <w:p w14:paraId="57807D3B" w14:textId="14FF57B9" w:rsidR="00522B14" w:rsidRDefault="00CE0899" w:rsidP="004F0E72">
      <w:pPr>
        <w:tabs>
          <w:tab w:val="left" w:pos="1560"/>
        </w:tabs>
        <w:rPr>
          <w:rFonts w:cs="Arial"/>
        </w:rPr>
      </w:pPr>
      <w:r>
        <w:rPr>
          <w:rFonts w:cs="Arial"/>
        </w:rPr>
        <w:t xml:space="preserve">Gesuch um Dispensation am: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von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Uhr bis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Uhr</w:t>
      </w:r>
    </w:p>
    <w:p w14:paraId="6F53F82E" w14:textId="77777777" w:rsidR="004F0E72" w:rsidRDefault="004F0E72" w:rsidP="004F0E72">
      <w:pPr>
        <w:tabs>
          <w:tab w:val="left" w:pos="1560"/>
        </w:tabs>
        <w:rPr>
          <w:rFonts w:cs="Arial"/>
        </w:rPr>
      </w:pPr>
    </w:p>
    <w:p w14:paraId="257D836C" w14:textId="77777777" w:rsidR="00CE0899" w:rsidRDefault="00CE0899" w:rsidP="004F0E72">
      <w:pPr>
        <w:tabs>
          <w:tab w:val="left" w:pos="1560"/>
        </w:tabs>
        <w:rPr>
          <w:rFonts w:cs="Arial"/>
        </w:rPr>
      </w:pPr>
    </w:p>
    <w:p w14:paraId="2BA90D0D" w14:textId="724D3A93" w:rsidR="004F0E72" w:rsidRDefault="004F0E72" w:rsidP="004F0E72">
      <w:pPr>
        <w:tabs>
          <w:tab w:val="left" w:pos="1560"/>
        </w:tabs>
        <w:rPr>
          <w:rFonts w:ascii="Arial Black" w:hAnsi="Arial Black" w:cs="Arial"/>
        </w:rPr>
      </w:pPr>
      <w:r>
        <w:rPr>
          <w:rFonts w:ascii="Arial Black" w:hAnsi="Arial Black" w:cs="Arial"/>
        </w:rPr>
        <w:t>Begründung:</w:t>
      </w:r>
    </w:p>
    <w:p w14:paraId="31706BA9" w14:textId="33819273" w:rsidR="004F0E72" w:rsidRDefault="004F0E72" w:rsidP="004F0E72">
      <w:pPr>
        <w:tabs>
          <w:tab w:val="left" w:pos="1560"/>
        </w:tabs>
        <w:rPr>
          <w:rFonts w:asciiTheme="minorHAnsi" w:hAnsiTheme="minorHAnsi" w:cstheme="minorHAnsi"/>
        </w:rPr>
      </w:pPr>
      <w:r w:rsidRPr="004F0E72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F0E72">
        <w:rPr>
          <w:rFonts w:asciiTheme="minorHAnsi" w:hAnsiTheme="minorHAnsi" w:cstheme="minorHAnsi"/>
        </w:rPr>
        <w:instrText xml:space="preserve"> FORMTEXT </w:instrText>
      </w:r>
      <w:r w:rsidRPr="004F0E72">
        <w:rPr>
          <w:rFonts w:asciiTheme="minorHAnsi" w:hAnsiTheme="minorHAnsi" w:cstheme="minorHAnsi"/>
        </w:rPr>
      </w:r>
      <w:r w:rsidRPr="004F0E72">
        <w:rPr>
          <w:rFonts w:asciiTheme="minorHAnsi" w:hAnsiTheme="minorHAnsi" w:cstheme="minorHAnsi"/>
        </w:rPr>
        <w:fldChar w:fldCharType="separate"/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</w:rPr>
        <w:fldChar w:fldCharType="end"/>
      </w:r>
      <w:bookmarkEnd w:id="2"/>
    </w:p>
    <w:p w14:paraId="1A438217" w14:textId="4695783C" w:rsidR="004F0E72" w:rsidRDefault="004F0E72" w:rsidP="004F0E72">
      <w:pPr>
        <w:tabs>
          <w:tab w:val="left" w:pos="156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7650C3D2" w14:textId="77777777" w:rsidR="00097D8C" w:rsidRDefault="00097D8C" w:rsidP="004F0E72">
      <w:pPr>
        <w:tabs>
          <w:tab w:val="left" w:pos="1560"/>
        </w:tabs>
        <w:rPr>
          <w:rFonts w:cs="Arial"/>
        </w:rPr>
      </w:pPr>
    </w:p>
    <w:p w14:paraId="56AF863B" w14:textId="77777777" w:rsidR="00097D8C" w:rsidRDefault="00097D8C" w:rsidP="004F0E72">
      <w:pPr>
        <w:tabs>
          <w:tab w:val="left" w:pos="1560"/>
        </w:tabs>
        <w:rPr>
          <w:rFonts w:cs="Arial"/>
        </w:rPr>
      </w:pPr>
    </w:p>
    <w:p w14:paraId="14581F0A" w14:textId="13AB8F36" w:rsidR="00097D8C" w:rsidRDefault="00097D8C" w:rsidP="004F0E72">
      <w:pPr>
        <w:tabs>
          <w:tab w:val="left" w:pos="1560"/>
        </w:tabs>
        <w:rPr>
          <w:rFonts w:cs="Arial"/>
        </w:rPr>
      </w:pPr>
      <w:r>
        <w:rPr>
          <w:rFonts w:asciiTheme="minorHAnsi" w:hAnsiTheme="minorHAnsi" w:cstheme="minorHAnsi"/>
        </w:rPr>
        <w:t xml:space="preserve">Datum </w:t>
      </w:r>
      <w:r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14:paraId="7F7574EA" w14:textId="77777777" w:rsidR="004F0E72" w:rsidRDefault="004F0E72" w:rsidP="004F0E72">
      <w:pPr>
        <w:tabs>
          <w:tab w:val="left" w:pos="1560"/>
        </w:tabs>
        <w:rPr>
          <w:rFonts w:cs="Arial"/>
        </w:rPr>
      </w:pPr>
    </w:p>
    <w:p w14:paraId="49CED42C" w14:textId="77777777" w:rsidR="00097D8C" w:rsidRDefault="00097D8C" w:rsidP="004F0E72">
      <w:pPr>
        <w:tabs>
          <w:tab w:val="left" w:pos="1560"/>
        </w:tabs>
        <w:rPr>
          <w:rFonts w:cs="Arial"/>
        </w:rPr>
      </w:pPr>
    </w:p>
    <w:p w14:paraId="28DF4072" w14:textId="1DF4258C" w:rsidR="004F0E72" w:rsidRDefault="004F0E72" w:rsidP="004F0E72">
      <w:pPr>
        <w:tabs>
          <w:tab w:val="left" w:pos="2552"/>
          <w:tab w:val="left" w:pos="3402"/>
        </w:tabs>
        <w:rPr>
          <w:rFonts w:asciiTheme="majorHAnsi" w:hAnsiTheme="majorHAnsi" w:cs="Arial"/>
        </w:rPr>
      </w:pPr>
      <w:r w:rsidRPr="00274140">
        <w:rPr>
          <w:rFonts w:asciiTheme="majorHAnsi" w:hAnsiTheme="majorHAnsi" w:cs="Arial"/>
        </w:rPr>
        <w:t>Studierende</w:t>
      </w:r>
      <w:r w:rsidR="00212E1E">
        <w:rPr>
          <w:rFonts w:asciiTheme="majorHAnsi" w:hAnsiTheme="majorHAnsi" w:cs="Arial"/>
        </w:rPr>
        <w:t>/r</w:t>
      </w:r>
      <w:r w:rsidRPr="00274140">
        <w:rPr>
          <w:rFonts w:asciiTheme="majorHAnsi" w:hAnsiTheme="majorHAnsi" w:cs="Arial"/>
        </w:rPr>
        <w:t xml:space="preserve"> verpflichtet sich, den versäumten Unterrichtsstoff nachzuarbeiten</w:t>
      </w:r>
    </w:p>
    <w:p w14:paraId="54BA5C86" w14:textId="77777777" w:rsidR="007B2F17" w:rsidRDefault="007B2F17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1A30A2EA" w14:textId="77777777" w:rsidR="007B2F17" w:rsidRDefault="007B2F17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6C638AEA" w14:textId="3E47F46F" w:rsidR="004F0E72" w:rsidRPr="007B2F17" w:rsidRDefault="004F0E72" w:rsidP="004F0E72">
      <w:pPr>
        <w:tabs>
          <w:tab w:val="left" w:pos="1560"/>
        </w:tabs>
        <w:rPr>
          <w:rFonts w:ascii="Arial Black" w:hAnsi="Arial Black" w:cstheme="minorHAnsi"/>
          <w:sz w:val="24"/>
          <w:szCs w:val="24"/>
        </w:rPr>
      </w:pPr>
      <w:r w:rsidRPr="007B2F17">
        <w:rPr>
          <w:rFonts w:ascii="Arial Black" w:hAnsi="Arial Black" w:cstheme="minorHAnsi"/>
          <w:sz w:val="24"/>
          <w:szCs w:val="24"/>
        </w:rPr>
        <w:t>Entscheid Abteilungsleitung Höhere Fachschule</w:t>
      </w:r>
    </w:p>
    <w:p w14:paraId="4C77F468" w14:textId="77777777" w:rsidR="004F0E72" w:rsidRPr="004F0E72" w:rsidRDefault="004F0E72" w:rsidP="004F0E72">
      <w:pPr>
        <w:tabs>
          <w:tab w:val="left" w:pos="1560"/>
        </w:tabs>
        <w:rPr>
          <w:rFonts w:ascii="Arial Black" w:hAnsi="Arial Black" w:cstheme="minorHAnsi"/>
        </w:rPr>
      </w:pPr>
    </w:p>
    <w:p w14:paraId="65DF9071" w14:textId="6F00B9CD" w:rsidR="004F0E72" w:rsidRDefault="004F0E72" w:rsidP="004F0E72">
      <w:pPr>
        <w:tabs>
          <w:tab w:val="left" w:pos="15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Gesuch wird </w:t>
      </w:r>
    </w:p>
    <w:p w14:paraId="4DC5C859" w14:textId="596D1472" w:rsidR="004F0E72" w:rsidRDefault="00000000" w:rsidP="004F0E72">
      <w:pPr>
        <w:tabs>
          <w:tab w:val="left" w:pos="1560"/>
        </w:tabs>
        <w:rPr>
          <w:rFonts w:asciiTheme="minorHAnsi" w:hAnsiTheme="minorHAnsi" w:cstheme="minorHAnsi"/>
        </w:rPr>
      </w:pPr>
      <w:sdt>
        <w:sdtPr>
          <w:id w:val="525761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500" w:rsidRPr="008F6908">
            <w:rPr>
              <w:rFonts w:ascii="MS Gothic" w:eastAsia="MS Gothic" w:hAnsi="MS Gothic" w:hint="eastAsia"/>
            </w:rPr>
            <w:t>☐</w:t>
          </w:r>
        </w:sdtContent>
      </w:sdt>
      <w:r w:rsidR="00C80500">
        <w:rPr>
          <w:rFonts w:asciiTheme="minorHAnsi" w:hAnsiTheme="minorHAnsi" w:cstheme="minorHAnsi"/>
        </w:rPr>
        <w:t xml:space="preserve"> </w:t>
      </w:r>
      <w:r w:rsidR="004F0E72">
        <w:rPr>
          <w:rFonts w:asciiTheme="minorHAnsi" w:hAnsiTheme="minorHAnsi" w:cstheme="minorHAnsi"/>
        </w:rPr>
        <w:t>bewilligt</w:t>
      </w:r>
    </w:p>
    <w:p w14:paraId="0F4A50AA" w14:textId="48E6ED22" w:rsidR="004F0E72" w:rsidRDefault="00000000" w:rsidP="004F0E72">
      <w:pPr>
        <w:tabs>
          <w:tab w:val="left" w:pos="1560"/>
        </w:tabs>
        <w:rPr>
          <w:rFonts w:asciiTheme="minorHAnsi" w:hAnsiTheme="minorHAnsi" w:cstheme="minorHAnsi"/>
        </w:rPr>
      </w:pPr>
      <w:sdt>
        <w:sdtPr>
          <w:id w:val="-141462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500" w:rsidRPr="008F6908">
            <w:rPr>
              <w:rFonts w:ascii="MS Gothic" w:eastAsia="MS Gothic" w:hAnsi="MS Gothic" w:hint="eastAsia"/>
            </w:rPr>
            <w:t>☐</w:t>
          </w:r>
        </w:sdtContent>
      </w:sdt>
      <w:r w:rsidR="00C80500">
        <w:rPr>
          <w:rFonts w:asciiTheme="minorHAnsi" w:hAnsiTheme="minorHAnsi" w:cstheme="minorHAnsi"/>
        </w:rPr>
        <w:t xml:space="preserve"> </w:t>
      </w:r>
      <w:r w:rsidR="004F0E72">
        <w:rPr>
          <w:rFonts w:asciiTheme="minorHAnsi" w:hAnsiTheme="minorHAnsi" w:cstheme="minorHAnsi"/>
        </w:rPr>
        <w:t>abgelehnt</w:t>
      </w:r>
    </w:p>
    <w:p w14:paraId="661045B9" w14:textId="77777777" w:rsidR="004F0E72" w:rsidRDefault="004F0E72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31692DBD" w14:textId="04E22769" w:rsidR="004F0E72" w:rsidRDefault="004F0E72" w:rsidP="004F0E72">
      <w:pPr>
        <w:tabs>
          <w:tab w:val="left" w:pos="1560"/>
        </w:tabs>
        <w:rPr>
          <w:rFonts w:ascii="Arial Black" w:hAnsi="Arial Black" w:cstheme="minorHAnsi"/>
        </w:rPr>
      </w:pPr>
      <w:r>
        <w:rPr>
          <w:rFonts w:ascii="Arial Black" w:hAnsi="Arial Black" w:cstheme="minorHAnsi"/>
        </w:rPr>
        <w:t>Begründung</w:t>
      </w:r>
    </w:p>
    <w:p w14:paraId="2BBD440B" w14:textId="00B68974" w:rsidR="004F0E72" w:rsidRDefault="004F0E72" w:rsidP="004F0E72">
      <w:pPr>
        <w:tabs>
          <w:tab w:val="left" w:pos="1560"/>
        </w:tabs>
        <w:rPr>
          <w:rFonts w:asciiTheme="minorHAnsi" w:hAnsiTheme="minorHAnsi" w:cstheme="minorHAnsi"/>
        </w:rPr>
      </w:pPr>
      <w:r w:rsidRPr="004F0E72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F0E72">
        <w:rPr>
          <w:rFonts w:asciiTheme="minorHAnsi" w:hAnsiTheme="minorHAnsi" w:cstheme="minorHAnsi"/>
        </w:rPr>
        <w:instrText xml:space="preserve"> FORMTEXT </w:instrText>
      </w:r>
      <w:r w:rsidRPr="004F0E72">
        <w:rPr>
          <w:rFonts w:asciiTheme="minorHAnsi" w:hAnsiTheme="minorHAnsi" w:cstheme="minorHAnsi"/>
        </w:rPr>
      </w:r>
      <w:r w:rsidRPr="004F0E72">
        <w:rPr>
          <w:rFonts w:asciiTheme="minorHAnsi" w:hAnsiTheme="minorHAnsi" w:cstheme="minorHAnsi"/>
        </w:rPr>
        <w:fldChar w:fldCharType="separate"/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</w:rPr>
        <w:fldChar w:fldCharType="end"/>
      </w:r>
      <w:bookmarkEnd w:id="3"/>
    </w:p>
    <w:p w14:paraId="546B0345" w14:textId="77777777" w:rsidR="00E46956" w:rsidRDefault="00E46956" w:rsidP="00E46956">
      <w:pPr>
        <w:tabs>
          <w:tab w:val="left" w:pos="1560"/>
        </w:tabs>
        <w:rPr>
          <w:rFonts w:asciiTheme="minorHAnsi" w:hAnsiTheme="minorHAnsi" w:cstheme="minorHAnsi"/>
        </w:rPr>
      </w:pPr>
      <w:r w:rsidRPr="004F0E72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F0E72">
        <w:rPr>
          <w:rFonts w:asciiTheme="minorHAnsi" w:hAnsiTheme="minorHAnsi" w:cstheme="minorHAnsi"/>
        </w:rPr>
        <w:instrText xml:space="preserve"> FORMTEXT </w:instrText>
      </w:r>
      <w:r w:rsidRPr="004F0E72">
        <w:rPr>
          <w:rFonts w:asciiTheme="minorHAnsi" w:hAnsiTheme="minorHAnsi" w:cstheme="minorHAnsi"/>
        </w:rPr>
      </w:r>
      <w:r w:rsidRPr="004F0E72">
        <w:rPr>
          <w:rFonts w:asciiTheme="minorHAnsi" w:hAnsiTheme="minorHAnsi" w:cstheme="minorHAnsi"/>
        </w:rPr>
        <w:fldChar w:fldCharType="separate"/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  <w:noProof/>
        </w:rPr>
        <w:t> </w:t>
      </w:r>
      <w:r w:rsidRPr="004F0E72">
        <w:rPr>
          <w:rFonts w:asciiTheme="minorHAnsi" w:hAnsiTheme="minorHAnsi" w:cstheme="minorHAnsi"/>
        </w:rPr>
        <w:fldChar w:fldCharType="end"/>
      </w:r>
    </w:p>
    <w:p w14:paraId="5EBC21ED" w14:textId="77777777" w:rsidR="004F0E72" w:rsidRDefault="004F0E72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68D04E46" w14:textId="77777777" w:rsidR="00E46956" w:rsidRDefault="00E46956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359E687B" w14:textId="77777777" w:rsidR="004F0E72" w:rsidRDefault="004F0E72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4A65C6DB" w14:textId="77777777" w:rsidR="007B2F17" w:rsidRDefault="007B2F17" w:rsidP="007B2F17">
      <w:pPr>
        <w:tabs>
          <w:tab w:val="left" w:pos="3969"/>
        </w:tabs>
      </w:pPr>
      <w:r>
        <w:t xml:space="preserve">Datum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97D361" w14:textId="77777777" w:rsidR="004F0E72" w:rsidRDefault="004F0E72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09AD09E9" w14:textId="77777777" w:rsidR="007B2F17" w:rsidRDefault="007B2F17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1D3603B8" w14:textId="77777777" w:rsidR="007B2F17" w:rsidRDefault="007B2F17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02A0A33A" w14:textId="77777777" w:rsidR="007B2F17" w:rsidRDefault="007B2F17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6666A250" w14:textId="77777777" w:rsidR="007B2F17" w:rsidRDefault="007B2F17" w:rsidP="004F0E72">
      <w:pPr>
        <w:tabs>
          <w:tab w:val="left" w:pos="1560"/>
        </w:tabs>
        <w:rPr>
          <w:rFonts w:asciiTheme="minorHAnsi" w:hAnsiTheme="minorHAnsi" w:cstheme="minorHAnsi"/>
        </w:rPr>
      </w:pPr>
    </w:p>
    <w:p w14:paraId="7C8EB480" w14:textId="730E8C88" w:rsidR="004F0E72" w:rsidRDefault="004F0E72" w:rsidP="004F0E72">
      <w:pPr>
        <w:widowControl w:val="0"/>
        <w:tabs>
          <w:tab w:val="left" w:pos="227"/>
        </w:tabs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Arial Black" w:hAnsi="Arial Black" w:cs="Arial"/>
          <w:color w:val="000000"/>
          <w:spacing w:val="3"/>
        </w:rPr>
      </w:pPr>
      <w:r w:rsidRPr="00386F6B">
        <w:rPr>
          <w:rFonts w:ascii="Arial Black" w:hAnsi="Arial Black" w:cs="Arial"/>
          <w:color w:val="000000"/>
          <w:spacing w:val="3"/>
        </w:rPr>
        <w:t>ZAG</w:t>
      </w:r>
    </w:p>
    <w:p w14:paraId="2CC775BB" w14:textId="6194F791" w:rsidR="004F0E72" w:rsidRDefault="004F0E72" w:rsidP="004F0E72">
      <w:pPr>
        <w:widowControl w:val="0"/>
        <w:tabs>
          <w:tab w:val="left" w:pos="227"/>
        </w:tabs>
        <w:autoSpaceDE w:val="0"/>
        <w:autoSpaceDN w:val="0"/>
        <w:adjustRightInd w:val="0"/>
        <w:spacing w:line="220" w:lineRule="atLeast"/>
        <w:jc w:val="both"/>
        <w:textAlignment w:val="center"/>
      </w:pPr>
      <w:r w:rsidRPr="00386F6B">
        <w:rPr>
          <w:rFonts w:cs="Arial"/>
          <w:color w:val="000000"/>
          <w:spacing w:val="3"/>
        </w:rPr>
        <w:t>Zentrum für Ausbildung im Gesundheitswesen</w:t>
      </w:r>
    </w:p>
    <w:p w14:paraId="3ABB2FE9" w14:textId="77777777" w:rsidR="004F0E72" w:rsidRDefault="004F0E72" w:rsidP="004F0E72">
      <w:pPr>
        <w:tabs>
          <w:tab w:val="left" w:pos="3969"/>
        </w:tabs>
      </w:pPr>
    </w:p>
    <w:p w14:paraId="6D067944" w14:textId="77777777" w:rsidR="004F0E72" w:rsidRDefault="004F0E72" w:rsidP="004F0E72">
      <w:pPr>
        <w:tabs>
          <w:tab w:val="left" w:pos="3969"/>
        </w:tabs>
      </w:pPr>
    </w:p>
    <w:p w14:paraId="0AB8F762" w14:textId="77777777" w:rsidR="004F0E72" w:rsidRDefault="004F0E72" w:rsidP="004F0E72">
      <w:pPr>
        <w:tabs>
          <w:tab w:val="left" w:pos="3969"/>
        </w:tabs>
      </w:pPr>
    </w:p>
    <w:p w14:paraId="452A6F61" w14:textId="77777777" w:rsidR="004F0E72" w:rsidRDefault="004F0E72" w:rsidP="004F0E72">
      <w:pPr>
        <w:tabs>
          <w:tab w:val="left" w:pos="3969"/>
        </w:tabs>
      </w:pPr>
    </w:p>
    <w:p w14:paraId="79A81B89" w14:textId="77777777" w:rsidR="004F0E72" w:rsidRDefault="004F0E72" w:rsidP="004F0E72">
      <w:pPr>
        <w:tabs>
          <w:tab w:val="left" w:pos="3969"/>
        </w:tabs>
      </w:pPr>
    </w:p>
    <w:p w14:paraId="3A29CEF1" w14:textId="77777777" w:rsidR="004F0E72" w:rsidRDefault="004F0E72" w:rsidP="004F0E72">
      <w:pPr>
        <w:tabs>
          <w:tab w:val="left" w:pos="3969"/>
        </w:tabs>
      </w:pPr>
      <w:r>
        <w:t xml:space="preserve">Unterschrift </w:t>
      </w:r>
    </w:p>
    <w:p w14:paraId="64376B14" w14:textId="1EAE6A96" w:rsidR="004F0E72" w:rsidRPr="004F0E72" w:rsidRDefault="00B8294C" w:rsidP="00097D8C">
      <w:pPr>
        <w:tabs>
          <w:tab w:val="left" w:pos="3969"/>
        </w:tabs>
        <w:rPr>
          <w:rFonts w:asciiTheme="minorHAnsi" w:hAnsiTheme="minorHAnsi" w:cstheme="minorHAnsi"/>
        </w:rPr>
      </w:pPr>
      <w:r w:rsidRPr="00B8294C">
        <w:t>Abteilungsleitung/stellvertretende Abteilungsleitung</w:t>
      </w:r>
    </w:p>
    <w:sectPr w:rsidR="004F0E72" w:rsidRPr="004F0E72" w:rsidSect="009F0168">
      <w:headerReference w:type="default" r:id="rId12"/>
      <w:headerReference w:type="first" r:id="rId13"/>
      <w:pgSz w:w="11906" w:h="16838" w:code="9"/>
      <w:pgMar w:top="1985" w:right="936" w:bottom="1021" w:left="1514" w:header="6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48EE6" w14:textId="77777777" w:rsidR="00734994" w:rsidRDefault="00734994" w:rsidP="00982884">
      <w:pPr>
        <w:spacing w:line="240" w:lineRule="auto"/>
      </w:pPr>
      <w:r>
        <w:separator/>
      </w:r>
    </w:p>
  </w:endnote>
  <w:endnote w:type="continuationSeparator" w:id="0">
    <w:p w14:paraId="08847ABA" w14:textId="77777777" w:rsidR="00734994" w:rsidRDefault="00734994" w:rsidP="0098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Std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A64F" w14:textId="77777777" w:rsidR="00734994" w:rsidRDefault="00734994" w:rsidP="00982884">
      <w:pPr>
        <w:spacing w:line="240" w:lineRule="auto"/>
      </w:pPr>
      <w:r>
        <w:separator/>
      </w:r>
    </w:p>
  </w:footnote>
  <w:footnote w:type="continuationSeparator" w:id="0">
    <w:p w14:paraId="21E2806E" w14:textId="77777777" w:rsidR="00734994" w:rsidRDefault="00734994" w:rsidP="00982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AE78" w14:textId="77777777" w:rsidR="009F0168" w:rsidRPr="0070049D" w:rsidRDefault="00D9182B" w:rsidP="00F709F7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E268C68" wp14:editId="67E535E4">
              <wp:simplePos x="0" y="0"/>
              <wp:positionH relativeFrom="page">
                <wp:posOffset>4914900</wp:posOffset>
              </wp:positionH>
              <wp:positionV relativeFrom="page">
                <wp:posOffset>431800</wp:posOffset>
              </wp:positionV>
              <wp:extent cx="215900" cy="2159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5900" cy="2159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F0A12" id="icon_2" o:spid="_x0000_s1026" style="position:absolute;margin-left:387pt;margin-top:34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" path="m,l,12177r12150,l12150,,,xm11796,355r,11466l11796,11821,354,355r,l11796,355xe" fillcolor="black" stroked="f">
              <v:path arrowok="t" o:connecttype="custom" o:connectlocs="0,0;0,215900;215900,215900;215900,0;0,0;209610,6294;209610,209588;209610,209588;6290,6294;6290,6294;209610,6294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F5149F0" wp14:editId="4C8E5B6C">
              <wp:simplePos x="0" y="0"/>
              <wp:positionH relativeFrom="page">
                <wp:posOffset>5216525</wp:posOffset>
              </wp:positionH>
              <wp:positionV relativeFrom="page">
                <wp:posOffset>172720</wp:posOffset>
              </wp:positionV>
              <wp:extent cx="1979930" cy="75628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756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10"/>
                          </w:tblGrid>
                          <w:tr w:rsidR="009F0168" w:rsidRPr="004A2D85" w14:paraId="60D38EBF" w14:textId="77777777" w:rsidTr="00101F3B">
                            <w:trPr>
                              <w:trHeight w:hRule="exact" w:val="1134"/>
                            </w:trPr>
                            <w:tc>
                              <w:tcPr>
                                <w:tcW w:w="3119" w:type="dxa"/>
                                <w:vAlign w:val="center"/>
                              </w:tcPr>
                              <w:p w14:paraId="3165F056" w14:textId="77777777" w:rsidR="009F0168" w:rsidRPr="00392EEF" w:rsidRDefault="009F0168" w:rsidP="00392EEF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 w:rsidRPr="00392EEF">
                                  <w:rPr>
                                    <w:rStyle w:val="KopfzeileZchn"/>
                                  </w:rPr>
                                  <w:t>ZAG</w:t>
                                </w:r>
                              </w:p>
                              <w:p w14:paraId="2EC1EDFB" w14:textId="77777777" w:rsidR="009F0168" w:rsidRPr="004A2D85" w:rsidRDefault="008C6EA4" w:rsidP="00F13447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 w:rsidR="009F0168"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98664D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 w:rsidR="009F0168">
                                  <w:t>/</w:t>
                                </w:r>
                                <w:r>
                                  <w:fldChar w:fldCharType="begin"/>
                                </w:r>
                                <w:r w:rsidR="005403C2"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 w:rsidR="0098664D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F182A0D" w14:textId="77777777" w:rsidR="009F0168" w:rsidRPr="004A2D85" w:rsidRDefault="009F0168" w:rsidP="0070049D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149F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10.75pt;margin-top:13.6pt;width:155.9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10"/>
                    </w:tblGrid>
                    <w:tr w:rsidR="009F0168" w:rsidRPr="004A2D85" w14:paraId="60D38EBF" w14:textId="77777777" w:rsidTr="00101F3B">
                      <w:trPr>
                        <w:trHeight w:hRule="exact" w:val="1134"/>
                      </w:trPr>
                      <w:tc>
                        <w:tcPr>
                          <w:tcW w:w="3119" w:type="dxa"/>
                          <w:vAlign w:val="center"/>
                        </w:tcPr>
                        <w:p w14:paraId="3165F056" w14:textId="77777777" w:rsidR="009F0168" w:rsidRPr="00392EEF" w:rsidRDefault="009F0168" w:rsidP="00392EEF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 w:rsidRPr="00392EEF">
                            <w:rPr>
                              <w:rStyle w:val="KopfzeileZchn"/>
                            </w:rPr>
                            <w:t>ZAG</w:t>
                          </w:r>
                        </w:p>
                        <w:p w14:paraId="2EC1EDFB" w14:textId="77777777" w:rsidR="009F0168" w:rsidRPr="004A2D85" w:rsidRDefault="008C6EA4" w:rsidP="00F13447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 w:rsidR="009F0168"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98664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9F0168">
                            <w:t>/</w:t>
                          </w:r>
                          <w:r>
                            <w:fldChar w:fldCharType="begin"/>
                          </w:r>
                          <w:r w:rsidR="005403C2"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 w:rsidR="0098664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F182A0D" w14:textId="77777777" w:rsidR="009F0168" w:rsidRPr="004A2D85" w:rsidRDefault="009F0168" w:rsidP="0070049D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52C2" w14:textId="77777777" w:rsidR="009F0168" w:rsidRDefault="00BD28FC" w:rsidP="00392EEF">
    <w:pPr>
      <w:pStyle w:val="TitelseiteKopfzeileklein"/>
      <w:spacing w:line="100" w:lineRule="exact"/>
    </w:pPr>
    <w:r>
      <w:rPr>
        <w:noProof/>
        <w:color w:val="E30059" w:themeColor="text2"/>
        <w:lang w:eastAsia="de-CH"/>
      </w:rPr>
      <w:drawing>
        <wp:anchor distT="0" distB="0" distL="114300" distR="114300" simplePos="0" relativeHeight="251661311" behindDoc="0" locked="0" layoutInCell="1" allowOverlap="1" wp14:anchorId="0C5612E8" wp14:editId="5D200B7F">
          <wp:simplePos x="0" y="0"/>
          <wp:positionH relativeFrom="page">
            <wp:posOffset>323850</wp:posOffset>
          </wp:positionH>
          <wp:positionV relativeFrom="page">
            <wp:posOffset>230981</wp:posOffset>
          </wp:positionV>
          <wp:extent cx="3067050" cy="61912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0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31B6"/>
    <w:multiLevelType w:val="multilevel"/>
    <w:tmpl w:val="9D5A2E44"/>
    <w:styleLink w:val="ListeAufzhlung"/>
    <w:lvl w:ilvl="0">
      <w:start w:val="1"/>
      <w:numFmt w:val="bullet"/>
      <w:pStyle w:val="Aufzhlung"/>
      <w:lvlText w:val="–"/>
      <w:lvlJc w:val="left"/>
      <w:pPr>
        <w:ind w:left="397" w:hanging="397"/>
      </w:pPr>
      <w:rPr>
        <w:rFonts w:ascii="Arial" w:hAnsi="Arial" w:hint="default"/>
        <w:color w:val="000000"/>
      </w:rPr>
    </w:lvl>
    <w:lvl w:ilvl="1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1" w15:restartNumberingAfterBreak="0">
    <w:nsid w:val="46446088"/>
    <w:multiLevelType w:val="multilevel"/>
    <w:tmpl w:val="97448D12"/>
    <w:styleLink w:val="ListeTitel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" w15:restartNumberingAfterBreak="0">
    <w:nsid w:val="516B4305"/>
    <w:multiLevelType w:val="multilevel"/>
    <w:tmpl w:val="97448D12"/>
    <w:numStyleLink w:val="ListeTitel"/>
  </w:abstractNum>
  <w:abstractNum w:abstractNumId="3" w15:restartNumberingAfterBreak="0">
    <w:nsid w:val="52890DD2"/>
    <w:multiLevelType w:val="multilevel"/>
    <w:tmpl w:val="97448D12"/>
    <w:numStyleLink w:val="ListeTitel"/>
  </w:abstractNum>
  <w:num w:numId="1" w16cid:durableId="1876382882">
    <w:abstractNumId w:val="0"/>
  </w:num>
  <w:num w:numId="2" w16cid:durableId="1088888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458758">
    <w:abstractNumId w:val="1"/>
  </w:num>
  <w:num w:numId="4" w16cid:durableId="608703481">
    <w:abstractNumId w:val="3"/>
  </w:num>
  <w:num w:numId="5" w16cid:durableId="112218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72"/>
    <w:rsid w:val="0000654A"/>
    <w:rsid w:val="000112DE"/>
    <w:rsid w:val="00016619"/>
    <w:rsid w:val="000277F2"/>
    <w:rsid w:val="000371F8"/>
    <w:rsid w:val="00041820"/>
    <w:rsid w:val="00096FE7"/>
    <w:rsid w:val="00097D8C"/>
    <w:rsid w:val="000A7D0D"/>
    <w:rsid w:val="000B6383"/>
    <w:rsid w:val="000D32D7"/>
    <w:rsid w:val="000E37A5"/>
    <w:rsid w:val="000E7072"/>
    <w:rsid w:val="00101F3B"/>
    <w:rsid w:val="00106AA0"/>
    <w:rsid w:val="00111663"/>
    <w:rsid w:val="0013088D"/>
    <w:rsid w:val="00136DC1"/>
    <w:rsid w:val="00156987"/>
    <w:rsid w:val="00170D9E"/>
    <w:rsid w:val="00175B22"/>
    <w:rsid w:val="001777BE"/>
    <w:rsid w:val="0018470A"/>
    <w:rsid w:val="0019285B"/>
    <w:rsid w:val="00193E03"/>
    <w:rsid w:val="001A36BE"/>
    <w:rsid w:val="001D0061"/>
    <w:rsid w:val="001D3E1F"/>
    <w:rsid w:val="001E2E2B"/>
    <w:rsid w:val="00212E1E"/>
    <w:rsid w:val="002267AE"/>
    <w:rsid w:val="0022778A"/>
    <w:rsid w:val="002502B0"/>
    <w:rsid w:val="002B6093"/>
    <w:rsid w:val="002D0F93"/>
    <w:rsid w:val="002F6859"/>
    <w:rsid w:val="00314D27"/>
    <w:rsid w:val="00325A6A"/>
    <w:rsid w:val="003838FC"/>
    <w:rsid w:val="00392EEF"/>
    <w:rsid w:val="003B3C61"/>
    <w:rsid w:val="003B66F4"/>
    <w:rsid w:val="003E14BF"/>
    <w:rsid w:val="003E3850"/>
    <w:rsid w:val="00406EFB"/>
    <w:rsid w:val="0041396E"/>
    <w:rsid w:val="004202F9"/>
    <w:rsid w:val="004339E5"/>
    <w:rsid w:val="00461DF3"/>
    <w:rsid w:val="00474A41"/>
    <w:rsid w:val="00494E69"/>
    <w:rsid w:val="004A2D85"/>
    <w:rsid w:val="004A4343"/>
    <w:rsid w:val="004D7D20"/>
    <w:rsid w:val="004E562E"/>
    <w:rsid w:val="004E5B1A"/>
    <w:rsid w:val="004F0E72"/>
    <w:rsid w:val="004F180B"/>
    <w:rsid w:val="004F52CE"/>
    <w:rsid w:val="005015A8"/>
    <w:rsid w:val="00504651"/>
    <w:rsid w:val="00504D0D"/>
    <w:rsid w:val="00522B14"/>
    <w:rsid w:val="00525EF5"/>
    <w:rsid w:val="005403C2"/>
    <w:rsid w:val="00547CEB"/>
    <w:rsid w:val="00551287"/>
    <w:rsid w:val="00552732"/>
    <w:rsid w:val="00564FA6"/>
    <w:rsid w:val="005660B5"/>
    <w:rsid w:val="0057030F"/>
    <w:rsid w:val="005859D2"/>
    <w:rsid w:val="00585D0A"/>
    <w:rsid w:val="005975BD"/>
    <w:rsid w:val="005A4D8C"/>
    <w:rsid w:val="005D4858"/>
    <w:rsid w:val="005D5C0D"/>
    <w:rsid w:val="005E3234"/>
    <w:rsid w:val="00606091"/>
    <w:rsid w:val="006309D3"/>
    <w:rsid w:val="006542BD"/>
    <w:rsid w:val="0069632F"/>
    <w:rsid w:val="006A0702"/>
    <w:rsid w:val="006C1420"/>
    <w:rsid w:val="006D2E2C"/>
    <w:rsid w:val="0070049D"/>
    <w:rsid w:val="0071316B"/>
    <w:rsid w:val="007317B6"/>
    <w:rsid w:val="00734994"/>
    <w:rsid w:val="00754E75"/>
    <w:rsid w:val="00756B38"/>
    <w:rsid w:val="00761683"/>
    <w:rsid w:val="007A0A90"/>
    <w:rsid w:val="007A35AB"/>
    <w:rsid w:val="007B2F17"/>
    <w:rsid w:val="007B4AC6"/>
    <w:rsid w:val="007C5396"/>
    <w:rsid w:val="007C5F6B"/>
    <w:rsid w:val="007C7084"/>
    <w:rsid w:val="007D6F67"/>
    <w:rsid w:val="00817EFD"/>
    <w:rsid w:val="00836C38"/>
    <w:rsid w:val="00843FEE"/>
    <w:rsid w:val="00861C63"/>
    <w:rsid w:val="0086403E"/>
    <w:rsid w:val="0087295F"/>
    <w:rsid w:val="00873C78"/>
    <w:rsid w:val="008B51D5"/>
    <w:rsid w:val="008C5B19"/>
    <w:rsid w:val="008C6EA4"/>
    <w:rsid w:val="008D0E98"/>
    <w:rsid w:val="008D29A1"/>
    <w:rsid w:val="008D3A9F"/>
    <w:rsid w:val="008E219F"/>
    <w:rsid w:val="008F64C3"/>
    <w:rsid w:val="00904C18"/>
    <w:rsid w:val="00904C7B"/>
    <w:rsid w:val="009161C4"/>
    <w:rsid w:val="00922470"/>
    <w:rsid w:val="00925FC1"/>
    <w:rsid w:val="00932C5C"/>
    <w:rsid w:val="009577BF"/>
    <w:rsid w:val="00971E10"/>
    <w:rsid w:val="00982884"/>
    <w:rsid w:val="0098664D"/>
    <w:rsid w:val="009A3BDF"/>
    <w:rsid w:val="009D17A2"/>
    <w:rsid w:val="009D250D"/>
    <w:rsid w:val="009D5780"/>
    <w:rsid w:val="009E2B22"/>
    <w:rsid w:val="009F0168"/>
    <w:rsid w:val="00A03056"/>
    <w:rsid w:val="00A053D1"/>
    <w:rsid w:val="00A26FC5"/>
    <w:rsid w:val="00A368BB"/>
    <w:rsid w:val="00A377C9"/>
    <w:rsid w:val="00A45DC5"/>
    <w:rsid w:val="00A565EC"/>
    <w:rsid w:val="00A62F86"/>
    <w:rsid w:val="00A76D9C"/>
    <w:rsid w:val="00AA10D7"/>
    <w:rsid w:val="00AB20DA"/>
    <w:rsid w:val="00AD3C46"/>
    <w:rsid w:val="00AE5211"/>
    <w:rsid w:val="00AF57A3"/>
    <w:rsid w:val="00B249DC"/>
    <w:rsid w:val="00B42CC5"/>
    <w:rsid w:val="00B44780"/>
    <w:rsid w:val="00B460DA"/>
    <w:rsid w:val="00B8294C"/>
    <w:rsid w:val="00B84709"/>
    <w:rsid w:val="00BB5B1F"/>
    <w:rsid w:val="00BC4B4D"/>
    <w:rsid w:val="00BD187E"/>
    <w:rsid w:val="00BD28FC"/>
    <w:rsid w:val="00BF069D"/>
    <w:rsid w:val="00BF5DCB"/>
    <w:rsid w:val="00BF62F7"/>
    <w:rsid w:val="00C4086B"/>
    <w:rsid w:val="00C550D2"/>
    <w:rsid w:val="00C7347B"/>
    <w:rsid w:val="00C767EC"/>
    <w:rsid w:val="00C80500"/>
    <w:rsid w:val="00C919AC"/>
    <w:rsid w:val="00CD20B3"/>
    <w:rsid w:val="00CE0899"/>
    <w:rsid w:val="00CF1C10"/>
    <w:rsid w:val="00CF6101"/>
    <w:rsid w:val="00CF61D1"/>
    <w:rsid w:val="00D144BF"/>
    <w:rsid w:val="00D22A30"/>
    <w:rsid w:val="00D24D89"/>
    <w:rsid w:val="00D338A7"/>
    <w:rsid w:val="00D467A2"/>
    <w:rsid w:val="00D61AA4"/>
    <w:rsid w:val="00D74EC3"/>
    <w:rsid w:val="00D8575F"/>
    <w:rsid w:val="00D9182B"/>
    <w:rsid w:val="00DA3B7A"/>
    <w:rsid w:val="00DA4F15"/>
    <w:rsid w:val="00DB7235"/>
    <w:rsid w:val="00DD2C88"/>
    <w:rsid w:val="00E12F09"/>
    <w:rsid w:val="00E235EC"/>
    <w:rsid w:val="00E351D5"/>
    <w:rsid w:val="00E449BE"/>
    <w:rsid w:val="00E46956"/>
    <w:rsid w:val="00E55F84"/>
    <w:rsid w:val="00E8648F"/>
    <w:rsid w:val="00E9205C"/>
    <w:rsid w:val="00F01A03"/>
    <w:rsid w:val="00F13447"/>
    <w:rsid w:val="00F2052D"/>
    <w:rsid w:val="00F344CA"/>
    <w:rsid w:val="00F709F7"/>
    <w:rsid w:val="00F851D8"/>
    <w:rsid w:val="00FA0D24"/>
    <w:rsid w:val="00FA2513"/>
    <w:rsid w:val="00FE389A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464126"/>
  <w15:docId w15:val="{225E8472-C979-4B01-AD12-24338380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9BE"/>
    <w:pPr>
      <w:spacing w:line="248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575F"/>
    <w:pPr>
      <w:keepNext/>
      <w:keepLines/>
      <w:numPr>
        <w:numId w:val="5"/>
      </w:numPr>
      <w:tabs>
        <w:tab w:val="left" w:pos="397"/>
      </w:tabs>
      <w:spacing w:after="240" w:line="320" w:lineRule="exact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575F"/>
    <w:pPr>
      <w:keepNext/>
      <w:keepLines/>
      <w:numPr>
        <w:ilvl w:val="1"/>
        <w:numId w:val="5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575F"/>
    <w:pPr>
      <w:keepNext/>
      <w:keepLines/>
      <w:numPr>
        <w:ilvl w:val="2"/>
        <w:numId w:val="5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575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575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004E6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575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E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575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575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575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575F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96FE7"/>
    <w:pPr>
      <w:spacing w:line="200" w:lineRule="exact"/>
    </w:pPr>
    <w:rPr>
      <w:spacing w:val="2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FE7"/>
    <w:rPr>
      <w:color w:val="000000"/>
      <w:spacing w:val="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  <w:rPr>
      <w:color w:val="000000"/>
    </w:rPr>
  </w:style>
  <w:style w:type="table" w:styleId="Tabellenraster">
    <w:name w:val="Table Grid"/>
    <w:basedOn w:val="NormaleTabelle"/>
    <w:uiPriority w:val="59"/>
    <w:rsid w:val="00843FEE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F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FE7"/>
    <w:rPr>
      <w:rFonts w:ascii="Segoe UI" w:hAnsi="Segoe UI" w:cs="Segoe UI"/>
      <w:sz w:val="18"/>
      <w:szCs w:val="18"/>
    </w:rPr>
  </w:style>
  <w:style w:type="paragraph" w:customStyle="1" w:styleId="Absenderdaten">
    <w:name w:val="Absenderdaten"/>
    <w:basedOn w:val="Standard"/>
    <w:next w:val="Standard"/>
    <w:uiPriority w:val="99"/>
    <w:rsid w:val="0070049D"/>
    <w:pPr>
      <w:autoSpaceDE w:val="0"/>
      <w:autoSpaceDN w:val="0"/>
      <w:adjustRightInd w:val="0"/>
      <w:spacing w:line="200" w:lineRule="atLeast"/>
      <w:textAlignment w:val="center"/>
    </w:pPr>
    <w:rPr>
      <w:rFonts w:ascii="Helvetica Neue LT Std 55 Roman" w:hAnsi="Helvetica Neue LT Std 55 Roman" w:cs="Helvetica Neue LT Std 55 Roman"/>
      <w:sz w:val="16"/>
      <w:szCs w:val="16"/>
      <w:lang w:val="de-DE"/>
    </w:rPr>
  </w:style>
  <w:style w:type="paragraph" w:customStyle="1" w:styleId="Aufzhlung">
    <w:name w:val="Aufzählung"/>
    <w:basedOn w:val="Standard"/>
    <w:qFormat/>
    <w:rsid w:val="00F344CA"/>
    <w:pPr>
      <w:numPr>
        <w:numId w:val="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377C9"/>
    <w:pPr>
      <w:spacing w:after="220" w:line="390" w:lineRule="exact"/>
      <w:contextualSpacing/>
    </w:pPr>
    <w:rPr>
      <w:rFonts w:asciiTheme="majorHAnsi" w:eastAsiaTheme="majorEastAsia" w:hAnsiTheme="majorHAnsi" w:cstheme="majorBidi"/>
      <w:spacing w:val="-2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7C9"/>
    <w:rPr>
      <w:rFonts w:asciiTheme="majorHAnsi" w:eastAsiaTheme="majorEastAsia" w:hAnsiTheme="majorHAnsi" w:cstheme="majorBidi"/>
      <w:color w:val="000000"/>
      <w:spacing w:val="-20"/>
      <w:kern w:val="28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75F"/>
    <w:rPr>
      <w:rFonts w:asciiTheme="majorHAnsi" w:eastAsiaTheme="majorEastAsia" w:hAnsiTheme="majorHAnsi" w:cstheme="majorBidi"/>
      <w:color w:val="000000"/>
      <w:szCs w:val="26"/>
    </w:rPr>
  </w:style>
  <w:style w:type="paragraph" w:customStyle="1" w:styleId="TitelseiteKopfzeileklein">
    <w:name w:val="Titelseite_Kopfzeile_klein"/>
    <w:basedOn w:val="Kopfzeile"/>
    <w:rsid w:val="009F0168"/>
    <w:pPr>
      <w:spacing w:line="150" w:lineRule="exact"/>
    </w:pPr>
    <w:rPr>
      <w:rFonts w:asciiTheme="majorHAnsi" w:hAnsiTheme="majorHAnsi"/>
      <w:spacing w:val="-6"/>
    </w:rPr>
  </w:style>
  <w:style w:type="paragraph" w:customStyle="1" w:styleId="TitelseiteKopfzeilegross">
    <w:name w:val="Titelseite_Kopfzeile_gross"/>
    <w:rsid w:val="00A377C9"/>
    <w:pPr>
      <w:spacing w:line="440" w:lineRule="exact"/>
      <w:ind w:left="-17"/>
    </w:pPr>
    <w:rPr>
      <w:rFonts w:asciiTheme="majorHAnsi" w:hAnsiTheme="majorHAnsi"/>
      <w:noProof/>
      <w:color w:val="000000"/>
      <w:spacing w:val="-20"/>
      <w:sz w:val="48"/>
      <w:szCs w:val="20"/>
      <w:lang w:eastAsia="de-CH"/>
    </w:rPr>
  </w:style>
  <w:style w:type="numbering" w:customStyle="1" w:styleId="ListeAufzhlung">
    <w:name w:val="Liste_Aufzählung"/>
    <w:uiPriority w:val="99"/>
    <w:rsid w:val="00F344CA"/>
    <w:pPr>
      <w:numPr>
        <w:numId w:val="1"/>
      </w:numPr>
    </w:pPr>
  </w:style>
  <w:style w:type="numbering" w:customStyle="1" w:styleId="ListeTitel">
    <w:name w:val="Liste_Titel"/>
    <w:uiPriority w:val="99"/>
    <w:rsid w:val="00D8575F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575F"/>
    <w:rPr>
      <w:rFonts w:asciiTheme="majorHAnsi" w:eastAsiaTheme="majorEastAsia" w:hAnsiTheme="majorHAnsi" w:cstheme="majorBidi"/>
      <w:color w:val="00000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75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75F"/>
    <w:rPr>
      <w:rFonts w:asciiTheme="majorHAnsi" w:eastAsiaTheme="majorEastAsia" w:hAnsiTheme="majorHAnsi" w:cstheme="majorBidi"/>
      <w:color w:val="004E6F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75F"/>
    <w:rPr>
      <w:rFonts w:asciiTheme="majorHAnsi" w:eastAsiaTheme="majorEastAsia" w:hAnsiTheme="majorHAnsi" w:cstheme="majorBidi"/>
      <w:i/>
      <w:iCs/>
      <w:color w:val="004E6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7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62F86"/>
    <w:pPr>
      <w:spacing w:after="100"/>
    </w:pPr>
  </w:style>
  <w:style w:type="paragraph" w:customStyle="1" w:styleId="FettArialBlack">
    <w:name w:val="Fett (Arial Black)"/>
    <w:basedOn w:val="Standard"/>
    <w:qFormat/>
    <w:rsid w:val="00A45DC5"/>
    <w:rPr>
      <w:rFonts w:ascii="Arial Black" w:hAnsi="Arial Black"/>
    </w:rPr>
  </w:style>
  <w:style w:type="character" w:styleId="Hyperlink">
    <w:name w:val="Hyperlink"/>
    <w:basedOn w:val="Absatz-Standardschriftart"/>
    <w:uiPriority w:val="99"/>
    <w:unhideWhenUsed/>
    <w:rsid w:val="004F0E72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2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f@zag.zh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caroli\AppData\Roaming\Microsoft\Templates\ZAG-Vorlagen\ZAG_Dokument_kleines_hoch_schwarz.dotx" TargetMode="External"/></Relationships>
</file>

<file path=word/theme/theme1.xml><?xml version="1.0" encoding="utf-8"?>
<a:theme xmlns:a="http://schemas.openxmlformats.org/drawingml/2006/main" name="Larissa-Design">
  <a:themeElements>
    <a:clrScheme name="ZAG">
      <a:dk1>
        <a:sysClr val="windowText" lastClr="000000"/>
      </a:dk1>
      <a:lt1>
        <a:sysClr val="window" lastClr="FFFFFF"/>
      </a:lt1>
      <a:dk2>
        <a:srgbClr val="E30059"/>
      </a:dk2>
      <a:lt2>
        <a:srgbClr val="FFFFFF"/>
      </a:lt2>
      <a:accent1>
        <a:srgbClr val="009EE0"/>
      </a:accent1>
      <a:accent2>
        <a:srgbClr val="FFCC00"/>
      </a:accent2>
      <a:accent3>
        <a:srgbClr val="EB690B"/>
      </a:accent3>
      <a:accent4>
        <a:srgbClr val="E2001A"/>
      </a:accent4>
      <a:accent5>
        <a:srgbClr val="E30059"/>
      </a:accent5>
      <a:accent6>
        <a:srgbClr val="885EA0"/>
      </a:accent6>
      <a:hlink>
        <a:srgbClr val="000000"/>
      </a:hlink>
      <a:folHlink>
        <a:srgbClr val="00000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ff2ce40e4c44b4a87799bef4dda50eb xmlns="7102d8e3-66f6-4d0c-80da-a84a2777c90b">
      <Terms xmlns="http://schemas.microsoft.com/office/infopath/2007/PartnerControls"/>
    </jff2ce40e4c44b4a87799bef4dda50eb>
    <leb45f8878cd46eebbc4844a6805ed65 xmlns="7102d8e3-66f6-4d0c-80da-a84a2777c90b">
      <Terms xmlns="http://schemas.microsoft.com/office/infopath/2007/PartnerControls"/>
    </leb45f8878cd46eebbc4844a6805ed65>
    <ac604f55718f49f98ea2ef7fdaf00a3a xmlns="7102d8e3-66f6-4d0c-80da-a84a2777c90b">
      <Terms xmlns="http://schemas.microsoft.com/office/infopath/2007/PartnerControls"/>
    </ac604f55718f49f98ea2ef7fdaf00a3a>
    <IconOverlay xmlns="http://schemas.microsoft.com/sharepoint/v4" xsi:nil="true"/>
    <TaxCatchAll xmlns="7102d8e3-66f6-4d0c-80da-a84a2777c90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AG Dokument" ma:contentTypeID="0x0101004F050F26C611384D890C0B72541705C000AC9965DEAF49264DAE5162E96DFFFA8F" ma:contentTypeVersion="0" ma:contentTypeDescription="" ma:contentTypeScope="" ma:versionID="8ec06fd89357b39a3a6016ec398af4cf">
  <xsd:schema xmlns:xsd="http://www.w3.org/2001/XMLSchema" xmlns:xs="http://www.w3.org/2001/XMLSchema" xmlns:p="http://schemas.microsoft.com/office/2006/metadata/properties" xmlns:ns2="7102d8e3-66f6-4d0c-80da-a84a2777c90b" xmlns:ns3="http://schemas.microsoft.com/sharepoint/v4" targetNamespace="http://schemas.microsoft.com/office/2006/metadata/properties" ma:root="true" ma:fieldsID="adcea35f4a4e0120ec5f3a71c4cb5657" ns2:_="" ns3:_="">
    <xsd:import namespace="7102d8e3-66f6-4d0c-80da-a84a2777c9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jff2ce40e4c44b4a87799bef4dda50eb" minOccurs="0"/>
                <xsd:element ref="ns2:TaxCatchAll" minOccurs="0"/>
                <xsd:element ref="ns2:TaxCatchAllLabel" minOccurs="0"/>
                <xsd:element ref="ns2:ac604f55718f49f98ea2ef7fdaf00a3a" minOccurs="0"/>
                <xsd:element ref="ns2:leb45f8878cd46eebbc4844a6805ed65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2d8e3-66f6-4d0c-80da-a84a2777c90b" elementFormDefault="qualified">
    <xsd:import namespace="http://schemas.microsoft.com/office/2006/documentManagement/types"/>
    <xsd:import namespace="http://schemas.microsoft.com/office/infopath/2007/PartnerControls"/>
    <xsd:element name="jff2ce40e4c44b4a87799bef4dda50eb" ma:index="8" nillable="true" ma:taxonomy="true" ma:internalName="jff2ce40e4c44b4a87799bef4dda50eb" ma:taxonomyFieldName="AusundWeiterbildung" ma:displayName="Programm / Bereich" ma:default="" ma:fieldId="{3ff2ce40-e4c4-4b4a-8779-9bef4dda50eb}" ma:sspId="7306b5de-6b57-47b9-99ad-b9a698a997a4" ma:termSetId="5ca83534-5cf6-42ee-afef-a3c114f5a9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description="" ma:hidden="true" ma:list="{beecac60-4db9-4527-bb64-0de2005a499d}" ma:internalName="TaxCatchAll" ma:showField="CatchAllData" ma:web="7102d8e3-66f6-4d0c-80da-a84a2777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description="" ma:hidden="true" ma:list="{beecac60-4db9-4527-bb64-0de2005a499d}" ma:internalName="TaxCatchAllLabel" ma:readOnly="true" ma:showField="CatchAllDataLabel" ma:web="7102d8e3-66f6-4d0c-80da-a84a2777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f55718f49f98ea2ef7fdaf00a3a" ma:index="12" nillable="true" ma:taxonomy="true" ma:internalName="ac604f55718f49f98ea2ef7fdaf00a3a" ma:taxonomyFieldName="Ausbildungsjahr" ma:displayName="Ausbildungsjahr" ma:default="" ma:fieldId="{ac604f55-718f-49f9-8ea2-ef7fdaf00a3a}" ma:sspId="7306b5de-6b57-47b9-99ad-b9a698a997a4" ma:termSetId="3bdb4288-0d0f-4ec6-9ae4-0328d5413e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b45f8878cd46eebbc4844a6805ed65" ma:index="14" nillable="true" ma:taxonomy="true" ma:internalName="leb45f8878cd46eebbc4844a6805ed65" ma:taxonomyFieldName="Jahrgang" ma:displayName="Jahrgang" ma:default="" ma:fieldId="{5eb45f88-78cd-46ee-bbc4-844a6805ed65}" ma:sspId="7306b5de-6b57-47b9-99ad-b9a698a997a4" ma:termSetId="c47c908b-b4fe-4ceb-95e3-fdd4a93b72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D1DA6-EA84-4C29-BA4D-37E9177A8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D569E-61A6-449E-BEA4-797FB88D6AE8}">
  <ds:schemaRefs>
    <ds:schemaRef ds:uri="http://schemas.microsoft.com/office/2006/metadata/properties"/>
    <ds:schemaRef ds:uri="http://schemas.microsoft.com/office/infopath/2007/PartnerControls"/>
    <ds:schemaRef ds:uri="7102d8e3-66f6-4d0c-80da-a84a2777c90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48BAF38-F961-47DA-ADF0-289DCC0AF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CFF90-60C6-4D10-8BF0-761A13BE5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2d8e3-66f6-4d0c-80da-a84a2777c90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ZAG_Dokument_kleines_hoch_schwarz.dotx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Caroli (ZAG)</dc:creator>
  <cp:lastModifiedBy>Francesca Caroli (ZAG)</cp:lastModifiedBy>
  <cp:revision>2</cp:revision>
  <cp:lastPrinted>2025-01-30T08:06:00Z</cp:lastPrinted>
  <dcterms:created xsi:type="dcterms:W3CDTF">2025-01-31T07:47:00Z</dcterms:created>
  <dcterms:modified xsi:type="dcterms:W3CDTF">2025-01-31T07:47:00Z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  <property fmtid="{D5CDD505-2E9C-101B-9397-08002B2CF9AE}" pid="3" name="ContentTypeId">
    <vt:lpwstr>0x0101004F050F26C611384D890C0B72541705C000AC9965DEAF49264DAE5162E96DFFFA8F</vt:lpwstr>
  </property>
  <property fmtid="{D5CDD505-2E9C-101B-9397-08002B2CF9AE}" pid="4" name="MetaInfo">
    <vt:lpwstr>UpgStatus:SW|Added pending-636628471706350811
UpgChangedValues:SW|ContentType=ZAG Dokument
UpgStatus:SW|Updated Pending-636628471729475663</vt:lpwstr>
  </property>
  <property fmtid="{D5CDD505-2E9C-101B-9397-08002B2CF9AE}" pid="5" name="UpgImpactPending">
    <vt:lpwstr>True</vt:lpwstr>
  </property>
  <property fmtid="{D5CDD505-2E9C-101B-9397-08002B2CF9AE}" pid="6" name="UpgStatus">
    <vt:lpwstr>Updated completed-636628471731194402</vt:lpwstr>
  </property>
  <property fmtid="{D5CDD505-2E9C-101B-9397-08002B2CF9AE}" pid="7" name="Jahrgang">
    <vt:lpwstr/>
  </property>
  <property fmtid="{D5CDD505-2E9C-101B-9397-08002B2CF9AE}" pid="8" name="Ausbildungsjahr">
    <vt:lpwstr/>
  </property>
  <property fmtid="{D5CDD505-2E9C-101B-9397-08002B2CF9AE}" pid="9" name="AusundWeiterbildung">
    <vt:lpwstr/>
  </property>
</Properties>
</file>