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FCC5" w14:textId="53CD8E58" w:rsidR="00101F3B" w:rsidRPr="002C3C58" w:rsidRDefault="00965AC3" w:rsidP="002C3C58">
      <w:pPr>
        <w:pStyle w:val="FettArialBlack"/>
        <w:rPr>
          <w:sz w:val="32"/>
          <w:szCs w:val="32"/>
        </w:rPr>
      </w:pPr>
      <w:r w:rsidRPr="002C3C58">
        <w:rPr>
          <w:sz w:val="32"/>
          <w:szCs w:val="32"/>
        </w:rPr>
        <w:t>Gesuch um Bewilligung einer Nebenbeschäftigung</w:t>
      </w:r>
    </w:p>
    <w:p w14:paraId="5422B7FD" w14:textId="77777777" w:rsidR="00965AC3" w:rsidRDefault="00965AC3" w:rsidP="000277F2">
      <w:pPr>
        <w:rPr>
          <w:rFonts w:ascii="Arial Black" w:hAnsi="Arial Black"/>
        </w:rPr>
      </w:pPr>
    </w:p>
    <w:p w14:paraId="19F907AA" w14:textId="77777777" w:rsidR="002C3C58" w:rsidRDefault="002C3C58" w:rsidP="000277F2">
      <w:pPr>
        <w:rPr>
          <w:rFonts w:ascii="Arial Black" w:hAnsi="Arial Black"/>
        </w:rPr>
      </w:pPr>
    </w:p>
    <w:p w14:paraId="28123CAE" w14:textId="29439A27" w:rsidR="00DB70D7" w:rsidRPr="00D94EB0" w:rsidRDefault="00DB70D7" w:rsidP="00DB70D7">
      <w:pPr>
        <w:rPr>
          <w:rFonts w:asciiTheme="minorHAnsi" w:hAnsiTheme="minorHAnsi" w:cstheme="minorHAnsi"/>
        </w:rPr>
      </w:pPr>
      <w:r w:rsidRPr="00D94EB0">
        <w:rPr>
          <w:rFonts w:asciiTheme="minorHAnsi" w:hAnsiTheme="minorHAnsi" w:cstheme="minorHAnsi"/>
        </w:rPr>
        <w:t xml:space="preserve">Bitte senden Sie das ausgefüllte Formular an </w:t>
      </w:r>
      <w:hyperlink r:id="rId11" w:history="1">
        <w:r w:rsidRPr="00D94EB0">
          <w:rPr>
            <w:rStyle w:val="Hyperlink"/>
            <w:rFonts w:asciiTheme="minorHAnsi" w:hAnsiTheme="minorHAnsi" w:cstheme="minorHAnsi"/>
          </w:rPr>
          <w:t>hf@zag.zh.ch</w:t>
        </w:r>
      </w:hyperlink>
      <w:r w:rsidR="00B17AA9">
        <w:t>.</w:t>
      </w:r>
    </w:p>
    <w:p w14:paraId="5AD69C44" w14:textId="77777777" w:rsidR="00DB70D7" w:rsidRDefault="00DB70D7" w:rsidP="000277F2">
      <w:pPr>
        <w:rPr>
          <w:rFonts w:asciiTheme="minorHAnsi" w:hAnsiTheme="minorHAnsi" w:cstheme="minorHAnsi"/>
        </w:rPr>
      </w:pPr>
    </w:p>
    <w:p w14:paraId="284E61E5" w14:textId="77777777" w:rsidR="00901240" w:rsidRDefault="00901240" w:rsidP="000277F2">
      <w:pPr>
        <w:rPr>
          <w:rFonts w:asciiTheme="minorHAnsi" w:hAnsiTheme="minorHAnsi" w:cstheme="minorHAnsi"/>
        </w:rPr>
      </w:pPr>
    </w:p>
    <w:p w14:paraId="3E0327C5" w14:textId="0219DA40" w:rsidR="00965AC3" w:rsidRDefault="00965AC3" w:rsidP="00027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Für </w:t>
      </w:r>
      <w:r w:rsidRPr="008B6F10">
        <w:rPr>
          <w:rFonts w:asciiTheme="minorHAnsi" w:hAnsiTheme="minorHAnsi" w:cstheme="minorHAnsi"/>
        </w:rPr>
        <w:t>Studierende</w:t>
      </w:r>
      <w:r>
        <w:rPr>
          <w:rFonts w:asciiTheme="minorHAnsi" w:hAnsiTheme="minorHAnsi" w:cstheme="minorHAnsi"/>
        </w:rPr>
        <w:t xml:space="preserve"> der Bildungsgänge HF</w:t>
      </w:r>
    </w:p>
    <w:p w14:paraId="7190FBCD" w14:textId="477A3FCE" w:rsidR="00965AC3" w:rsidRDefault="00000000" w:rsidP="000277F2">
      <w:pPr>
        <w:rPr>
          <w:rFonts w:asciiTheme="minorHAnsi" w:hAnsiTheme="minorHAnsi" w:cstheme="minorHAnsi"/>
        </w:rPr>
      </w:pPr>
      <w:sdt>
        <w:sdtPr>
          <w:id w:val="525761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C5D" w:rsidRPr="008F6908">
            <w:rPr>
              <w:rFonts w:ascii="MS Gothic" w:eastAsia="MS Gothic" w:hAnsi="MS Gothic" w:hint="eastAsia"/>
            </w:rPr>
            <w:t>☐</w:t>
          </w:r>
        </w:sdtContent>
      </w:sdt>
      <w:r w:rsidR="00965AC3">
        <w:rPr>
          <w:rFonts w:asciiTheme="minorHAnsi" w:hAnsiTheme="minorHAnsi" w:cstheme="minorHAnsi"/>
        </w:rPr>
        <w:t xml:space="preserve"> während der Theorie, bitte um Weiterleitung an die </w:t>
      </w:r>
      <w:r w:rsidR="00966615">
        <w:t>Abteilungsleitung/stellvertretende Abteilungsleitung</w:t>
      </w:r>
    </w:p>
    <w:p w14:paraId="63938ED0" w14:textId="03BAA7FE" w:rsidR="00965AC3" w:rsidRDefault="00000000" w:rsidP="000277F2">
      <w:pPr>
        <w:rPr>
          <w:rFonts w:asciiTheme="minorHAnsi" w:hAnsiTheme="minorHAnsi" w:cstheme="minorHAnsi"/>
        </w:rPr>
      </w:pPr>
      <w:sdt>
        <w:sdtPr>
          <w:id w:val="53126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C5D" w:rsidRPr="008F6908">
            <w:rPr>
              <w:rFonts w:ascii="MS Gothic" w:eastAsia="MS Gothic" w:hAnsi="MS Gothic" w:hint="eastAsia"/>
            </w:rPr>
            <w:t>☐</w:t>
          </w:r>
        </w:sdtContent>
      </w:sdt>
      <w:r w:rsidR="007B2C5D">
        <w:rPr>
          <w:rFonts w:asciiTheme="minorHAnsi" w:hAnsiTheme="minorHAnsi" w:cstheme="minorHAnsi"/>
        </w:rPr>
        <w:t xml:space="preserve"> </w:t>
      </w:r>
      <w:r w:rsidR="00965AC3">
        <w:rPr>
          <w:rFonts w:asciiTheme="minorHAnsi" w:hAnsiTheme="minorHAnsi" w:cstheme="minorHAnsi"/>
        </w:rPr>
        <w:t>während der Praxis, bitte um Weiterleitung an die/den Verantwortlichen Praxis</w:t>
      </w:r>
    </w:p>
    <w:p w14:paraId="2FF6C71D" w14:textId="77777777" w:rsidR="00965AC3" w:rsidRDefault="00965AC3" w:rsidP="000277F2">
      <w:pPr>
        <w:rPr>
          <w:rFonts w:asciiTheme="minorHAnsi" w:hAnsiTheme="minorHAnsi" w:cstheme="minorHAnsi"/>
        </w:rPr>
      </w:pPr>
    </w:p>
    <w:p w14:paraId="701D10E1" w14:textId="77777777" w:rsidR="008B6F10" w:rsidRDefault="008B6F10" w:rsidP="008B6F10">
      <w:pPr>
        <w:tabs>
          <w:tab w:val="left" w:pos="2268"/>
        </w:tabs>
        <w:rPr>
          <w:rFonts w:asciiTheme="minorHAnsi" w:hAnsiTheme="minorHAnsi" w:cstheme="minorHAnsi"/>
        </w:rPr>
      </w:pPr>
    </w:p>
    <w:p w14:paraId="58C6259C" w14:textId="77777777" w:rsidR="00901240" w:rsidRDefault="00901240" w:rsidP="008B6F10">
      <w:pPr>
        <w:tabs>
          <w:tab w:val="left" w:pos="2268"/>
        </w:tabs>
        <w:rPr>
          <w:rFonts w:asciiTheme="minorHAnsi" w:hAnsiTheme="minorHAnsi" w:cstheme="minorHAnsi"/>
        </w:rPr>
      </w:pPr>
    </w:p>
    <w:p w14:paraId="4DA21E02" w14:textId="3CFDB12C" w:rsidR="00965AC3" w:rsidRDefault="00965AC3" w:rsidP="00965AC3">
      <w:pPr>
        <w:pStyle w:val="berschrift1"/>
      </w:pPr>
      <w:r>
        <w:t>Personalien</w:t>
      </w:r>
    </w:p>
    <w:p w14:paraId="73838ED0" w14:textId="5589AE33" w:rsidR="00A0572E" w:rsidRDefault="00D4042A" w:rsidP="00A0572E">
      <w:pPr>
        <w:rPr>
          <w:rFonts w:cs="Arial"/>
        </w:rPr>
      </w:pPr>
      <w:r w:rsidRPr="00DA6F2A">
        <w:rPr>
          <w:rFonts w:cs="Arial"/>
        </w:rPr>
        <w:t>Folgende Angaben sind ohne Unterschrift gültig</w:t>
      </w:r>
      <w:r w:rsidR="00DA6F2A" w:rsidRPr="00DA6F2A">
        <w:rPr>
          <w:rFonts w:cs="Arial"/>
        </w:rPr>
        <w:t>:</w:t>
      </w:r>
    </w:p>
    <w:p w14:paraId="190AB63B" w14:textId="77777777" w:rsidR="00A0572E" w:rsidRDefault="00A0572E" w:rsidP="00A0572E">
      <w:pPr>
        <w:rPr>
          <w:rFonts w:cs="Arial"/>
        </w:rPr>
      </w:pPr>
    </w:p>
    <w:p w14:paraId="4AFDA1DE" w14:textId="77777777" w:rsidR="00A0572E" w:rsidRDefault="00A0572E" w:rsidP="00A0572E">
      <w:pPr>
        <w:rPr>
          <w:rFonts w:cs="Arial"/>
        </w:rPr>
      </w:pPr>
      <w:r>
        <w:rPr>
          <w:rFonts w:cs="Arial"/>
        </w:rPr>
        <w:t xml:space="preserve">Name / Vorname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</w:p>
    <w:p w14:paraId="7F379078" w14:textId="77777777" w:rsidR="00A0572E" w:rsidRDefault="00A0572E" w:rsidP="00A0572E">
      <w:pPr>
        <w:tabs>
          <w:tab w:val="left" w:pos="1560"/>
        </w:tabs>
        <w:rPr>
          <w:rFonts w:cs="Arial"/>
        </w:rPr>
      </w:pPr>
      <w:r>
        <w:rPr>
          <w:rFonts w:cs="Arial"/>
        </w:rPr>
        <w:t>Studiengang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28CC8A89" w14:textId="77777777" w:rsidR="00965AC3" w:rsidRDefault="00965AC3" w:rsidP="00965AC3">
      <w:pPr>
        <w:tabs>
          <w:tab w:val="left" w:pos="2268"/>
        </w:tabs>
      </w:pPr>
    </w:p>
    <w:p w14:paraId="71DD5A55" w14:textId="77777777" w:rsidR="00901240" w:rsidRDefault="00901240" w:rsidP="00965AC3">
      <w:pPr>
        <w:tabs>
          <w:tab w:val="left" w:pos="2268"/>
        </w:tabs>
      </w:pPr>
    </w:p>
    <w:p w14:paraId="6AE86C0F" w14:textId="77777777" w:rsidR="00965AC3" w:rsidRDefault="00965AC3" w:rsidP="00965AC3">
      <w:pPr>
        <w:tabs>
          <w:tab w:val="left" w:pos="2268"/>
        </w:tabs>
      </w:pPr>
    </w:p>
    <w:p w14:paraId="4AEA1963" w14:textId="3ECBB035" w:rsidR="00965AC3" w:rsidRDefault="00965AC3" w:rsidP="00965AC3">
      <w:pPr>
        <w:pStyle w:val="berschrift1"/>
      </w:pPr>
      <w:r>
        <w:t>Nebenbeschäftigung</w:t>
      </w:r>
    </w:p>
    <w:p w14:paraId="05F0E127" w14:textId="5A5469B1" w:rsidR="00965AC3" w:rsidRDefault="00965AC3" w:rsidP="00965AC3">
      <w:pPr>
        <w:tabs>
          <w:tab w:val="left" w:pos="2552"/>
        </w:tabs>
      </w:pPr>
      <w:r>
        <w:t>Arbeitsort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6D67E2B7" w14:textId="77777777" w:rsidR="00965AC3" w:rsidRDefault="00965AC3" w:rsidP="00965AC3"/>
    <w:p w14:paraId="63EEED8C" w14:textId="3DDDCE73" w:rsidR="00965AC3" w:rsidRDefault="00965AC3" w:rsidP="00965AC3">
      <w:pPr>
        <w:tabs>
          <w:tab w:val="left" w:pos="2552"/>
        </w:tabs>
      </w:pPr>
      <w:r>
        <w:t>Kurzbeschrieb Anstellung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2DB92B39" w14:textId="77777777" w:rsidR="00965AC3" w:rsidRDefault="00965AC3" w:rsidP="00965AC3"/>
    <w:p w14:paraId="24AD30BF" w14:textId="3283674C" w:rsidR="00965AC3" w:rsidRDefault="00965AC3" w:rsidP="00965AC3">
      <w:pPr>
        <w:tabs>
          <w:tab w:val="left" w:pos="2552"/>
        </w:tabs>
      </w:pPr>
      <w:r>
        <w:t>Beschäftigungsgrad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E6B08D5" w14:textId="77777777" w:rsidR="00965AC3" w:rsidRDefault="00965AC3" w:rsidP="00965AC3"/>
    <w:p w14:paraId="3072D39D" w14:textId="78C55AAD" w:rsidR="00965AC3" w:rsidRDefault="00965AC3" w:rsidP="00965AC3">
      <w:pPr>
        <w:tabs>
          <w:tab w:val="left" w:pos="2552"/>
        </w:tabs>
      </w:pPr>
      <w:r>
        <w:t>Anzahl Tage pro Monat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0C9D506" w14:textId="77777777" w:rsidR="00965AC3" w:rsidRDefault="00965AC3" w:rsidP="00965AC3"/>
    <w:p w14:paraId="3BB27357" w14:textId="3029991A" w:rsidR="00965AC3" w:rsidRDefault="00965AC3" w:rsidP="00965AC3">
      <w:pPr>
        <w:tabs>
          <w:tab w:val="left" w:pos="2552"/>
        </w:tabs>
      </w:pPr>
      <w:r>
        <w:t>Dauer der Anstellung</w:t>
      </w:r>
      <w:r>
        <w:tab/>
      </w:r>
      <w:sdt>
        <w:sdtPr>
          <w:id w:val="202574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B40">
            <w:rPr>
              <w:rFonts w:ascii="MS Gothic" w:eastAsia="MS Gothic" w:hAnsi="MS Gothic" w:hint="eastAsia"/>
            </w:rPr>
            <w:t>☐</w:t>
          </w:r>
        </w:sdtContent>
      </w:sdt>
      <w:r w:rsidR="007B2C5D">
        <w:t xml:space="preserve"> </w:t>
      </w:r>
      <w:r w:rsidR="008B6F10">
        <w:t xml:space="preserve">befristet bis </w:t>
      </w:r>
      <w:r w:rsidR="008B6F10"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8B6F10">
        <w:instrText xml:space="preserve"> FORMTEXT </w:instrText>
      </w:r>
      <w:r w:rsidR="008B6F10">
        <w:fldChar w:fldCharType="separate"/>
      </w:r>
      <w:r w:rsidR="008B6F10">
        <w:rPr>
          <w:noProof/>
        </w:rPr>
        <w:t> </w:t>
      </w:r>
      <w:r w:rsidR="008B6F10">
        <w:rPr>
          <w:noProof/>
        </w:rPr>
        <w:t> </w:t>
      </w:r>
      <w:r w:rsidR="008B6F10">
        <w:rPr>
          <w:noProof/>
        </w:rPr>
        <w:t> </w:t>
      </w:r>
      <w:r w:rsidR="008B6F10">
        <w:rPr>
          <w:noProof/>
        </w:rPr>
        <w:t> </w:t>
      </w:r>
      <w:r w:rsidR="008B6F10">
        <w:rPr>
          <w:noProof/>
        </w:rPr>
        <w:t> </w:t>
      </w:r>
      <w:r w:rsidR="008B6F10">
        <w:fldChar w:fldCharType="end"/>
      </w:r>
      <w:bookmarkEnd w:id="5"/>
    </w:p>
    <w:p w14:paraId="2D33C072" w14:textId="4F0A064B" w:rsidR="008B6F10" w:rsidRDefault="008B6F10" w:rsidP="00965AC3">
      <w:pPr>
        <w:tabs>
          <w:tab w:val="left" w:pos="2552"/>
        </w:tabs>
      </w:pPr>
      <w:r>
        <w:tab/>
      </w:r>
      <w:bookmarkStart w:id="6" w:name="_Hlk189126066"/>
      <w:sdt>
        <w:sdtPr>
          <w:id w:val="204061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C5D" w:rsidRPr="008F6908">
            <w:rPr>
              <w:rFonts w:ascii="MS Gothic" w:eastAsia="MS Gothic" w:hAnsi="MS Gothic" w:hint="eastAsia"/>
            </w:rPr>
            <w:t>☐</w:t>
          </w:r>
        </w:sdtContent>
      </w:sdt>
      <w:r w:rsidR="007B2C5D">
        <w:t xml:space="preserve"> </w:t>
      </w:r>
      <w:bookmarkEnd w:id="6"/>
      <w:r>
        <w:t xml:space="preserve">unbefristet </w:t>
      </w:r>
    </w:p>
    <w:p w14:paraId="31D03652" w14:textId="77777777" w:rsidR="00965AC3" w:rsidRDefault="00965AC3" w:rsidP="00965AC3">
      <w:pPr>
        <w:tabs>
          <w:tab w:val="left" w:pos="2552"/>
        </w:tabs>
      </w:pPr>
    </w:p>
    <w:p w14:paraId="05782A03" w14:textId="77777777" w:rsidR="00965AC3" w:rsidRDefault="00965AC3" w:rsidP="00965AC3"/>
    <w:p w14:paraId="356E99A9" w14:textId="77777777" w:rsidR="00965AC3" w:rsidRDefault="00965AC3" w:rsidP="00965AC3"/>
    <w:p w14:paraId="65254131" w14:textId="697E07D9" w:rsidR="00965AC3" w:rsidRDefault="00965AC3" w:rsidP="00965AC3">
      <w:pPr>
        <w:tabs>
          <w:tab w:val="left" w:pos="3969"/>
        </w:tabs>
      </w:pPr>
      <w:r>
        <w:t xml:space="preserve">Datum des Gesuchs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25DCD787" w14:textId="77777777" w:rsidR="008B6F10" w:rsidRDefault="008B6F10" w:rsidP="00965AC3">
      <w:pPr>
        <w:tabs>
          <w:tab w:val="left" w:pos="3969"/>
        </w:tabs>
      </w:pPr>
    </w:p>
    <w:p w14:paraId="0B67D881" w14:textId="77777777" w:rsidR="008B6F10" w:rsidRDefault="008B6F10" w:rsidP="00965AC3">
      <w:pPr>
        <w:tabs>
          <w:tab w:val="left" w:pos="3969"/>
        </w:tabs>
      </w:pPr>
    </w:p>
    <w:p w14:paraId="1D08AF89" w14:textId="336D7D39" w:rsidR="008B6F10" w:rsidRDefault="008B6F10">
      <w:pPr>
        <w:spacing w:line="248" w:lineRule="exact"/>
      </w:pPr>
      <w:r>
        <w:br w:type="page"/>
      </w:r>
    </w:p>
    <w:p w14:paraId="29A61841" w14:textId="77777777" w:rsidR="009D5DEB" w:rsidRDefault="008B6F10" w:rsidP="00965AC3">
      <w:pPr>
        <w:tabs>
          <w:tab w:val="left" w:pos="3969"/>
        </w:tabs>
      </w:pPr>
      <w:r>
        <w:lastRenderedPageBreak/>
        <w:t>Von der Abteilungsleitung/</w:t>
      </w:r>
      <w:r w:rsidR="00D94EB0">
        <w:t>s</w:t>
      </w:r>
      <w:r>
        <w:t>tellvertretende Abteilungsleitung</w:t>
      </w:r>
      <w:r w:rsidR="009D5DEB">
        <w:t xml:space="preserve"> /</w:t>
      </w:r>
    </w:p>
    <w:p w14:paraId="01147E8D" w14:textId="1A898AFF" w:rsidR="008B6F10" w:rsidRDefault="008B6F10" w:rsidP="00965AC3">
      <w:pPr>
        <w:tabs>
          <w:tab w:val="left" w:pos="3969"/>
        </w:tabs>
      </w:pPr>
      <w:r>
        <w:t>der/dem Verantwortlichen Praxis auszufüllen:</w:t>
      </w:r>
    </w:p>
    <w:p w14:paraId="5F580792" w14:textId="77777777" w:rsidR="008B6F10" w:rsidRDefault="008B6F10" w:rsidP="00965AC3">
      <w:pPr>
        <w:tabs>
          <w:tab w:val="left" w:pos="3969"/>
        </w:tabs>
      </w:pPr>
    </w:p>
    <w:p w14:paraId="15F84342" w14:textId="77777777" w:rsidR="00100CEA" w:rsidRDefault="00100CEA" w:rsidP="00965AC3">
      <w:pPr>
        <w:tabs>
          <w:tab w:val="left" w:pos="3969"/>
        </w:tabs>
      </w:pPr>
    </w:p>
    <w:p w14:paraId="7E2118F2" w14:textId="0DB2E232" w:rsidR="008B6F10" w:rsidRDefault="008B6F10" w:rsidP="008B6F10">
      <w:pPr>
        <w:pStyle w:val="berschrift1"/>
      </w:pPr>
      <w:r>
        <w:t>Entscheid</w:t>
      </w:r>
    </w:p>
    <w:p w14:paraId="61E35AAE" w14:textId="44224B14" w:rsidR="008B6F10" w:rsidRDefault="00000000" w:rsidP="008B6F10">
      <w:sdt>
        <w:sdtPr>
          <w:id w:val="-1606959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A66">
            <w:rPr>
              <w:rFonts w:ascii="MS Gothic" w:eastAsia="MS Gothic" w:hAnsi="MS Gothic" w:hint="eastAsia"/>
            </w:rPr>
            <w:t>☐</w:t>
          </w:r>
        </w:sdtContent>
      </w:sdt>
      <w:r w:rsidR="00563A66">
        <w:t xml:space="preserve"> </w:t>
      </w:r>
      <w:r w:rsidR="008B6F10">
        <w:t>bewilligt</w:t>
      </w:r>
    </w:p>
    <w:p w14:paraId="6A4A33B3" w14:textId="77777777" w:rsidR="008B6F10" w:rsidRDefault="008B6F10" w:rsidP="008B6F10"/>
    <w:p w14:paraId="11F81718" w14:textId="77777777" w:rsidR="00563A66" w:rsidRDefault="00563A66" w:rsidP="008B6F10"/>
    <w:p w14:paraId="092CB7AB" w14:textId="623FC981" w:rsidR="008B6F10" w:rsidRDefault="00000000" w:rsidP="008B6F10">
      <w:sdt>
        <w:sdtPr>
          <w:id w:val="-138386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A66">
            <w:rPr>
              <w:rFonts w:ascii="MS Gothic" w:eastAsia="MS Gothic" w:hAnsi="MS Gothic" w:hint="eastAsia"/>
            </w:rPr>
            <w:t>☐</w:t>
          </w:r>
        </w:sdtContent>
      </w:sdt>
      <w:r w:rsidR="00563A66">
        <w:t xml:space="preserve"> </w:t>
      </w:r>
      <w:r w:rsidR="008B6F10">
        <w:t>nicht bewilligt</w:t>
      </w:r>
    </w:p>
    <w:p w14:paraId="7C19EAC2" w14:textId="78F8F5B8" w:rsidR="008B6F10" w:rsidRDefault="008B6F10" w:rsidP="008B6F10">
      <w:r>
        <w:t>Begründung:</w:t>
      </w:r>
    </w:p>
    <w:p w14:paraId="5E44DF68" w14:textId="3E24DA37" w:rsidR="008B6F10" w:rsidRDefault="008B6F10" w:rsidP="008B6F10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24CA1231" w14:textId="77289EB7" w:rsidR="0098535F" w:rsidRDefault="0098535F" w:rsidP="008B6F10"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36A58B8B" w14:textId="47974BA6" w:rsidR="008B6F10" w:rsidRDefault="008B6F10" w:rsidP="008B6F10"/>
    <w:p w14:paraId="043947EC" w14:textId="77777777" w:rsidR="00563A66" w:rsidRDefault="00563A66" w:rsidP="00563A66">
      <w:pPr>
        <w:tabs>
          <w:tab w:val="left" w:pos="3969"/>
        </w:tabs>
      </w:pPr>
      <w:r>
        <w:t xml:space="preserve">Datum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46D537" w14:textId="77777777" w:rsidR="00563A66" w:rsidRDefault="00563A66" w:rsidP="008B6F10"/>
    <w:p w14:paraId="49337FE4" w14:textId="77777777" w:rsidR="008B6F10" w:rsidRDefault="008B6F10" w:rsidP="008B6F10"/>
    <w:p w14:paraId="33E1B95B" w14:textId="77777777" w:rsidR="00563A66" w:rsidRDefault="00563A66" w:rsidP="008B6F10"/>
    <w:p w14:paraId="49C96474" w14:textId="77777777" w:rsidR="00563A66" w:rsidRDefault="00563A66" w:rsidP="008B6F10"/>
    <w:p w14:paraId="2AC3EECA" w14:textId="77777777" w:rsidR="00563A66" w:rsidRDefault="00563A66" w:rsidP="008B6F10"/>
    <w:p w14:paraId="0514F94A" w14:textId="77777777" w:rsidR="008B6F10" w:rsidRDefault="008B6F10" w:rsidP="008B6F10">
      <w:pPr>
        <w:widowControl w:val="0"/>
        <w:tabs>
          <w:tab w:val="left" w:pos="227"/>
        </w:tabs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Arial Black" w:hAnsi="Arial Black" w:cs="Arial"/>
          <w:color w:val="000000"/>
          <w:spacing w:val="3"/>
        </w:rPr>
      </w:pPr>
      <w:r w:rsidRPr="00386F6B">
        <w:rPr>
          <w:rFonts w:ascii="Arial Black" w:hAnsi="Arial Black" w:cs="Arial"/>
          <w:color w:val="000000"/>
          <w:spacing w:val="3"/>
        </w:rPr>
        <w:t xml:space="preserve">ZAG </w:t>
      </w:r>
    </w:p>
    <w:p w14:paraId="10AC47C1" w14:textId="77777777" w:rsidR="008B6F10" w:rsidRPr="00AC4FD3" w:rsidRDefault="008B6F10" w:rsidP="008B6F10">
      <w:pPr>
        <w:widowControl w:val="0"/>
        <w:tabs>
          <w:tab w:val="left" w:pos="227"/>
        </w:tabs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Arial Black" w:hAnsi="Arial Black" w:cs="Arial"/>
          <w:color w:val="000000"/>
          <w:spacing w:val="3"/>
        </w:rPr>
      </w:pPr>
      <w:r w:rsidRPr="00386F6B">
        <w:rPr>
          <w:rFonts w:cs="Arial"/>
          <w:color w:val="000000"/>
          <w:spacing w:val="3"/>
        </w:rPr>
        <w:t>Zentrum für Ausbildung im Gesundheitswesen</w:t>
      </w:r>
    </w:p>
    <w:p w14:paraId="71528068" w14:textId="77777777" w:rsidR="008B6F10" w:rsidRDefault="008B6F10" w:rsidP="008B6F10"/>
    <w:p w14:paraId="62856D33" w14:textId="77777777" w:rsidR="008B6F10" w:rsidRDefault="008B6F10" w:rsidP="008B6F10">
      <w:pPr>
        <w:tabs>
          <w:tab w:val="left" w:pos="3969"/>
        </w:tabs>
      </w:pPr>
    </w:p>
    <w:p w14:paraId="2B58CF3A" w14:textId="77777777" w:rsidR="00563A66" w:rsidRDefault="00563A66" w:rsidP="008B6F10">
      <w:pPr>
        <w:tabs>
          <w:tab w:val="left" w:pos="3969"/>
        </w:tabs>
      </w:pPr>
    </w:p>
    <w:p w14:paraId="2DF871BC" w14:textId="77777777" w:rsidR="00563A66" w:rsidRDefault="00563A66" w:rsidP="008B6F10">
      <w:pPr>
        <w:tabs>
          <w:tab w:val="left" w:pos="3969"/>
        </w:tabs>
      </w:pPr>
    </w:p>
    <w:p w14:paraId="1E31CAB2" w14:textId="77777777" w:rsidR="00563A66" w:rsidRDefault="00563A66" w:rsidP="008B6F10">
      <w:pPr>
        <w:tabs>
          <w:tab w:val="left" w:pos="3969"/>
        </w:tabs>
      </w:pPr>
    </w:p>
    <w:p w14:paraId="74129F06" w14:textId="77777777" w:rsidR="0098535F" w:rsidRDefault="008B6F10" w:rsidP="008B6F10">
      <w:pPr>
        <w:tabs>
          <w:tab w:val="left" w:pos="3969"/>
        </w:tabs>
      </w:pPr>
      <w:bookmarkStart w:id="9" w:name="_Hlk189134948"/>
      <w:r>
        <w:t xml:space="preserve">Unterschrift </w:t>
      </w:r>
    </w:p>
    <w:p w14:paraId="348EC219" w14:textId="5BAC179C" w:rsidR="008B6F10" w:rsidRDefault="008B6F10" w:rsidP="008B6F10">
      <w:pPr>
        <w:tabs>
          <w:tab w:val="left" w:pos="3969"/>
        </w:tabs>
      </w:pPr>
      <w:r>
        <w:t>Abteilungsleitung/</w:t>
      </w:r>
      <w:r w:rsidR="00D94EB0">
        <w:t>s</w:t>
      </w:r>
      <w:r>
        <w:t>tellvertretende Abteilungsleitung</w:t>
      </w:r>
    </w:p>
    <w:bookmarkEnd w:id="9"/>
    <w:p w14:paraId="3019ADAB" w14:textId="77777777" w:rsidR="008B6F10" w:rsidRDefault="008B6F10" w:rsidP="008B6F10">
      <w:pPr>
        <w:tabs>
          <w:tab w:val="left" w:pos="3969"/>
        </w:tabs>
      </w:pPr>
    </w:p>
    <w:p w14:paraId="180EBEC2" w14:textId="77777777" w:rsidR="00563A66" w:rsidRDefault="00563A66" w:rsidP="008B6F10"/>
    <w:p w14:paraId="358914E6" w14:textId="77777777" w:rsidR="00563A66" w:rsidRDefault="00563A66" w:rsidP="008B6F10"/>
    <w:p w14:paraId="27D9EAD5" w14:textId="77777777" w:rsidR="00563A66" w:rsidRDefault="00563A66" w:rsidP="008B6F10"/>
    <w:p w14:paraId="60690CE9" w14:textId="77777777" w:rsidR="00563A66" w:rsidRDefault="00563A66" w:rsidP="008B6F10"/>
    <w:p w14:paraId="003B3D88" w14:textId="498FE940" w:rsidR="008B6F10" w:rsidRDefault="00563A66" w:rsidP="00563A66">
      <w:pPr>
        <w:tabs>
          <w:tab w:val="left" w:pos="3969"/>
        </w:tabs>
      </w:pPr>
      <w:r>
        <w:t xml:space="preserve">Datum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8B6F10">
        <w:t>Unterschrift</w:t>
      </w:r>
    </w:p>
    <w:p w14:paraId="0D163AFE" w14:textId="6549F4FA" w:rsidR="008B6F10" w:rsidRDefault="008B6F10" w:rsidP="008B6F10">
      <w:r>
        <w:t>Verantwortliche Praxis/Verantwortlicher Praxis</w:t>
      </w:r>
    </w:p>
    <w:p w14:paraId="1EB2833E" w14:textId="77777777" w:rsidR="008B6F10" w:rsidRPr="008B6F10" w:rsidRDefault="008B6F10" w:rsidP="008B6F10"/>
    <w:sectPr w:rsidR="008B6F10" w:rsidRPr="008B6F10" w:rsidSect="009F0168">
      <w:headerReference w:type="default" r:id="rId12"/>
      <w:headerReference w:type="first" r:id="rId13"/>
      <w:pgSz w:w="11906" w:h="16838" w:code="9"/>
      <w:pgMar w:top="1985" w:right="936" w:bottom="1021" w:left="1514" w:header="6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BBFAB" w14:textId="77777777" w:rsidR="006B53B5" w:rsidRDefault="006B53B5" w:rsidP="00982884">
      <w:pPr>
        <w:spacing w:line="240" w:lineRule="auto"/>
      </w:pPr>
      <w:r>
        <w:separator/>
      </w:r>
    </w:p>
  </w:endnote>
  <w:endnote w:type="continuationSeparator" w:id="0">
    <w:p w14:paraId="56349A01" w14:textId="77777777" w:rsidR="006B53B5" w:rsidRDefault="006B53B5" w:rsidP="00982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Std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3247" w14:textId="77777777" w:rsidR="006B53B5" w:rsidRDefault="006B53B5" w:rsidP="00982884">
      <w:pPr>
        <w:spacing w:line="240" w:lineRule="auto"/>
      </w:pPr>
      <w:r>
        <w:separator/>
      </w:r>
    </w:p>
  </w:footnote>
  <w:footnote w:type="continuationSeparator" w:id="0">
    <w:p w14:paraId="7AF3C8E6" w14:textId="77777777" w:rsidR="006B53B5" w:rsidRDefault="006B53B5" w:rsidP="00982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AFCB8" w14:textId="77777777" w:rsidR="009F0168" w:rsidRPr="0070049D" w:rsidRDefault="00D9182B" w:rsidP="00F709F7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2AE0C17" wp14:editId="3A129B88">
              <wp:simplePos x="0" y="0"/>
              <wp:positionH relativeFrom="page">
                <wp:posOffset>4914900</wp:posOffset>
              </wp:positionH>
              <wp:positionV relativeFrom="page">
                <wp:posOffset>431800</wp:posOffset>
              </wp:positionV>
              <wp:extent cx="215900" cy="215900"/>
              <wp:effectExtent l="0" t="0" r="0" b="0"/>
              <wp:wrapNone/>
              <wp:docPr id="17" name="ic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15900" cy="2159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9DDE7" id="icon_2" o:spid="_x0000_s1026" style="position:absolute;margin-left:387pt;margin-top:34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" path="m,l,12177r12150,l12150,,,xm11796,355r,11466l11796,11821,354,355r,l11796,355xe" fillcolor="black" stroked="f">
              <v:path arrowok="t" o:connecttype="custom" o:connectlocs="0,0;0,215900;215900,215900;215900,0;0,0;209610,6294;209610,209588;209610,209588;6290,6294;6290,6294;209610,6294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6E58DB0" wp14:editId="5F799E9C">
              <wp:simplePos x="0" y="0"/>
              <wp:positionH relativeFrom="page">
                <wp:posOffset>5216525</wp:posOffset>
              </wp:positionH>
              <wp:positionV relativeFrom="page">
                <wp:posOffset>172720</wp:posOffset>
              </wp:positionV>
              <wp:extent cx="1979930" cy="756285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756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010"/>
                          </w:tblGrid>
                          <w:tr w:rsidR="009F0168" w:rsidRPr="004A2D85" w14:paraId="6D091F5F" w14:textId="77777777" w:rsidTr="00101F3B">
                            <w:trPr>
                              <w:trHeight w:hRule="exact" w:val="1134"/>
                            </w:trPr>
                            <w:tc>
                              <w:tcPr>
                                <w:tcW w:w="3119" w:type="dxa"/>
                                <w:vAlign w:val="center"/>
                              </w:tcPr>
                              <w:p w14:paraId="0CA0381C" w14:textId="77777777" w:rsidR="009F0168" w:rsidRPr="00392EEF" w:rsidRDefault="009F0168" w:rsidP="00392EEF">
                                <w:pPr>
                                  <w:pStyle w:val="Kopfzeile"/>
                                  <w:rPr>
                                    <w:rStyle w:val="KopfzeileZchn"/>
                                  </w:rPr>
                                </w:pPr>
                                <w:r w:rsidRPr="00392EEF">
                                  <w:rPr>
                                    <w:rStyle w:val="KopfzeileZchn"/>
                                  </w:rPr>
                                  <w:t>ZAG</w:t>
                                </w:r>
                              </w:p>
                              <w:p w14:paraId="79953B19" w14:textId="77777777" w:rsidR="009F0168" w:rsidRPr="004A2D85" w:rsidRDefault="008C6EA4" w:rsidP="00F13447">
                                <w:pPr>
                                  <w:pStyle w:val="Kopfzeile"/>
                                </w:pPr>
                                <w:r>
                                  <w:fldChar w:fldCharType="begin"/>
                                </w:r>
                                <w:r w:rsidR="009F0168"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 w:rsidR="0098664D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 w:rsidR="009F0168">
                                  <w:t>/</w:t>
                                </w:r>
                                <w:r>
                                  <w:fldChar w:fldCharType="begin"/>
                                </w:r>
                                <w:r w:rsidR="005403C2">
                                  <w:instrText xml:space="preserve"> NUMPAGES  </w:instrText>
                                </w:r>
                                <w:r>
                                  <w:fldChar w:fldCharType="separate"/>
                                </w:r>
                                <w:r w:rsidR="0098664D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20571EE" w14:textId="77777777" w:rsidR="009F0168" w:rsidRPr="004A2D85" w:rsidRDefault="009F0168" w:rsidP="0070049D">
                          <w:pPr>
                            <w:pStyle w:val="Kopf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58DB0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10.75pt;margin-top:13.6pt;width:155.9pt;height:59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010"/>
                    </w:tblGrid>
                    <w:tr w:rsidR="009F0168" w:rsidRPr="004A2D85" w14:paraId="6D091F5F" w14:textId="77777777" w:rsidTr="00101F3B">
                      <w:trPr>
                        <w:trHeight w:hRule="exact" w:val="1134"/>
                      </w:trPr>
                      <w:tc>
                        <w:tcPr>
                          <w:tcW w:w="3119" w:type="dxa"/>
                          <w:vAlign w:val="center"/>
                        </w:tcPr>
                        <w:p w14:paraId="0CA0381C" w14:textId="77777777" w:rsidR="009F0168" w:rsidRPr="00392EEF" w:rsidRDefault="009F0168" w:rsidP="00392EEF">
                          <w:pPr>
                            <w:pStyle w:val="Kopfzeile"/>
                            <w:rPr>
                              <w:rStyle w:val="KopfzeileZchn"/>
                            </w:rPr>
                          </w:pPr>
                          <w:r w:rsidRPr="00392EEF">
                            <w:rPr>
                              <w:rStyle w:val="KopfzeileZchn"/>
                            </w:rPr>
                            <w:t>ZAG</w:t>
                          </w:r>
                        </w:p>
                        <w:p w14:paraId="79953B19" w14:textId="77777777" w:rsidR="009F0168" w:rsidRPr="004A2D85" w:rsidRDefault="008C6EA4" w:rsidP="00F13447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 w:rsidR="009F0168"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 w:rsidR="0098664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9F0168">
                            <w:t>/</w:t>
                          </w:r>
                          <w:r>
                            <w:fldChar w:fldCharType="begin"/>
                          </w:r>
                          <w:r w:rsidR="005403C2"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 w:rsidR="0098664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20571EE" w14:textId="77777777" w:rsidR="009F0168" w:rsidRPr="004A2D85" w:rsidRDefault="009F0168" w:rsidP="0070049D">
                    <w:pPr>
                      <w:pStyle w:val="Kopfzeil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018E6" w14:textId="77777777" w:rsidR="009F0168" w:rsidRDefault="00BD28FC" w:rsidP="00392EEF">
    <w:pPr>
      <w:pStyle w:val="TitelseiteKopfzeileklein"/>
      <w:spacing w:line="100" w:lineRule="exact"/>
    </w:pPr>
    <w:r>
      <w:rPr>
        <w:noProof/>
        <w:color w:val="E30059" w:themeColor="text2"/>
        <w:lang w:eastAsia="de-CH"/>
      </w:rPr>
      <w:drawing>
        <wp:anchor distT="0" distB="0" distL="114300" distR="114300" simplePos="0" relativeHeight="251661311" behindDoc="0" locked="0" layoutInCell="1" allowOverlap="1" wp14:anchorId="57C6A24F" wp14:editId="7A4D9028">
          <wp:simplePos x="0" y="0"/>
          <wp:positionH relativeFrom="page">
            <wp:posOffset>323850</wp:posOffset>
          </wp:positionH>
          <wp:positionV relativeFrom="page">
            <wp:posOffset>230981</wp:posOffset>
          </wp:positionV>
          <wp:extent cx="3067050" cy="61912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705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531B6"/>
    <w:multiLevelType w:val="multilevel"/>
    <w:tmpl w:val="9D5A2E44"/>
    <w:styleLink w:val="ListeAufzhlung"/>
    <w:lvl w:ilvl="0">
      <w:start w:val="1"/>
      <w:numFmt w:val="bullet"/>
      <w:pStyle w:val="Aufzhlung"/>
      <w:lvlText w:val="–"/>
      <w:lvlJc w:val="left"/>
      <w:pPr>
        <w:ind w:left="397" w:hanging="397"/>
      </w:pPr>
      <w:rPr>
        <w:rFonts w:ascii="Arial" w:hAnsi="Arial" w:hint="default"/>
        <w:color w:val="000000"/>
      </w:rPr>
    </w:lvl>
    <w:lvl w:ilvl="1">
      <w:start w:val="1"/>
      <w:numFmt w:val="none"/>
      <w:lvlText w:val=""/>
      <w:lvlJc w:val="left"/>
      <w:pPr>
        <w:ind w:left="794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573" w:hanging="397"/>
      </w:pPr>
      <w:rPr>
        <w:rFonts w:hint="default"/>
      </w:rPr>
    </w:lvl>
  </w:abstractNum>
  <w:abstractNum w:abstractNumId="1" w15:restartNumberingAfterBreak="0">
    <w:nsid w:val="46446088"/>
    <w:multiLevelType w:val="multilevel"/>
    <w:tmpl w:val="97448D12"/>
    <w:styleLink w:val="ListeTitel"/>
    <w:lvl w:ilvl="0">
      <w:start w:val="1"/>
      <w:numFmt w:val="decimal"/>
      <w:pStyle w:val="berschrift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" w15:restartNumberingAfterBreak="0">
    <w:nsid w:val="516B4305"/>
    <w:multiLevelType w:val="multilevel"/>
    <w:tmpl w:val="97448D12"/>
    <w:numStyleLink w:val="ListeTitel"/>
  </w:abstractNum>
  <w:abstractNum w:abstractNumId="3" w15:restartNumberingAfterBreak="0">
    <w:nsid w:val="52890DD2"/>
    <w:multiLevelType w:val="multilevel"/>
    <w:tmpl w:val="97448D12"/>
    <w:numStyleLink w:val="ListeTitel"/>
  </w:abstractNum>
  <w:num w:numId="1" w16cid:durableId="1878005928">
    <w:abstractNumId w:val="0"/>
  </w:num>
  <w:num w:numId="2" w16cid:durableId="1436562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3277136">
    <w:abstractNumId w:val="1"/>
  </w:num>
  <w:num w:numId="4" w16cid:durableId="1487159765">
    <w:abstractNumId w:val="3"/>
  </w:num>
  <w:num w:numId="5" w16cid:durableId="10961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C3"/>
    <w:rsid w:val="0000654A"/>
    <w:rsid w:val="000112DE"/>
    <w:rsid w:val="00016619"/>
    <w:rsid w:val="000277F2"/>
    <w:rsid w:val="00033B50"/>
    <w:rsid w:val="000371F8"/>
    <w:rsid w:val="000959F4"/>
    <w:rsid w:val="00096FE7"/>
    <w:rsid w:val="000A7D0D"/>
    <w:rsid w:val="000B6383"/>
    <w:rsid w:val="000E37A5"/>
    <w:rsid w:val="000E7072"/>
    <w:rsid w:val="00100CEA"/>
    <w:rsid w:val="00101A09"/>
    <w:rsid w:val="00101F3B"/>
    <w:rsid w:val="00106AA0"/>
    <w:rsid w:val="001078CB"/>
    <w:rsid w:val="00111663"/>
    <w:rsid w:val="00170D9E"/>
    <w:rsid w:val="0018470A"/>
    <w:rsid w:val="0019285B"/>
    <w:rsid w:val="00193430"/>
    <w:rsid w:val="00193E03"/>
    <w:rsid w:val="001A25C6"/>
    <w:rsid w:val="001A36BE"/>
    <w:rsid w:val="001C51FA"/>
    <w:rsid w:val="001D0061"/>
    <w:rsid w:val="001D3E1F"/>
    <w:rsid w:val="001E2E2B"/>
    <w:rsid w:val="002267AE"/>
    <w:rsid w:val="0022778A"/>
    <w:rsid w:val="002502B0"/>
    <w:rsid w:val="00261C33"/>
    <w:rsid w:val="002A44A5"/>
    <w:rsid w:val="002B6093"/>
    <w:rsid w:val="002C3C58"/>
    <w:rsid w:val="002D0F93"/>
    <w:rsid w:val="002F5038"/>
    <w:rsid w:val="002F6859"/>
    <w:rsid w:val="00314D27"/>
    <w:rsid w:val="003838FC"/>
    <w:rsid w:val="00392EEF"/>
    <w:rsid w:val="003B3C61"/>
    <w:rsid w:val="003B66F4"/>
    <w:rsid w:val="003E14BF"/>
    <w:rsid w:val="003F1585"/>
    <w:rsid w:val="0041396E"/>
    <w:rsid w:val="004202F9"/>
    <w:rsid w:val="00421B91"/>
    <w:rsid w:val="00474A41"/>
    <w:rsid w:val="00494E69"/>
    <w:rsid w:val="004A2D85"/>
    <w:rsid w:val="004B2189"/>
    <w:rsid w:val="004C5610"/>
    <w:rsid w:val="004C684F"/>
    <w:rsid w:val="004D7D20"/>
    <w:rsid w:val="004E5B1A"/>
    <w:rsid w:val="004F52CE"/>
    <w:rsid w:val="00504D0D"/>
    <w:rsid w:val="00525EF5"/>
    <w:rsid w:val="005403C2"/>
    <w:rsid w:val="00547CEB"/>
    <w:rsid w:val="005519A0"/>
    <w:rsid w:val="00552732"/>
    <w:rsid w:val="00556E20"/>
    <w:rsid w:val="00563A66"/>
    <w:rsid w:val="00564FA6"/>
    <w:rsid w:val="0057030F"/>
    <w:rsid w:val="005859D2"/>
    <w:rsid w:val="00585D0A"/>
    <w:rsid w:val="0059184C"/>
    <w:rsid w:val="005A4D8C"/>
    <w:rsid w:val="005D4858"/>
    <w:rsid w:val="005D5C0D"/>
    <w:rsid w:val="00606091"/>
    <w:rsid w:val="006542BD"/>
    <w:rsid w:val="0069632F"/>
    <w:rsid w:val="006A0835"/>
    <w:rsid w:val="006B53B5"/>
    <w:rsid w:val="006D2E2C"/>
    <w:rsid w:val="0070049D"/>
    <w:rsid w:val="0071316B"/>
    <w:rsid w:val="007317B6"/>
    <w:rsid w:val="00756B38"/>
    <w:rsid w:val="00761683"/>
    <w:rsid w:val="00765D19"/>
    <w:rsid w:val="007A0A90"/>
    <w:rsid w:val="007A35AB"/>
    <w:rsid w:val="007B2C5D"/>
    <w:rsid w:val="007B4AC6"/>
    <w:rsid w:val="007C5F6B"/>
    <w:rsid w:val="007C7084"/>
    <w:rsid w:val="007D6F67"/>
    <w:rsid w:val="007E1483"/>
    <w:rsid w:val="007F6121"/>
    <w:rsid w:val="00817EFD"/>
    <w:rsid w:val="00836C38"/>
    <w:rsid w:val="00843FEE"/>
    <w:rsid w:val="00873C78"/>
    <w:rsid w:val="008B51D5"/>
    <w:rsid w:val="008B6F10"/>
    <w:rsid w:val="008C5B19"/>
    <w:rsid w:val="008C6EA4"/>
    <w:rsid w:val="008D0E98"/>
    <w:rsid w:val="008D2206"/>
    <w:rsid w:val="008D3750"/>
    <w:rsid w:val="008D3A9F"/>
    <w:rsid w:val="008E136F"/>
    <w:rsid w:val="008E219F"/>
    <w:rsid w:val="00901240"/>
    <w:rsid w:val="00904C18"/>
    <w:rsid w:val="00904C7B"/>
    <w:rsid w:val="009161C4"/>
    <w:rsid w:val="00922470"/>
    <w:rsid w:val="009233FA"/>
    <w:rsid w:val="009245C2"/>
    <w:rsid w:val="00932C5C"/>
    <w:rsid w:val="009577BF"/>
    <w:rsid w:val="00965AC3"/>
    <w:rsid w:val="00966615"/>
    <w:rsid w:val="00971E10"/>
    <w:rsid w:val="00982884"/>
    <w:rsid w:val="0098535F"/>
    <w:rsid w:val="0098664D"/>
    <w:rsid w:val="009D17A2"/>
    <w:rsid w:val="009D5780"/>
    <w:rsid w:val="009D5DEB"/>
    <w:rsid w:val="009E2B22"/>
    <w:rsid w:val="009F0168"/>
    <w:rsid w:val="00A01A32"/>
    <w:rsid w:val="00A03056"/>
    <w:rsid w:val="00A053D1"/>
    <w:rsid w:val="00A0572E"/>
    <w:rsid w:val="00A368BB"/>
    <w:rsid w:val="00A377C9"/>
    <w:rsid w:val="00A45DC5"/>
    <w:rsid w:val="00A565EC"/>
    <w:rsid w:val="00A62F86"/>
    <w:rsid w:val="00A76D9C"/>
    <w:rsid w:val="00AA10D7"/>
    <w:rsid w:val="00AB347F"/>
    <w:rsid w:val="00AB4285"/>
    <w:rsid w:val="00AD311D"/>
    <w:rsid w:val="00AD3C46"/>
    <w:rsid w:val="00AD4B52"/>
    <w:rsid w:val="00AE5211"/>
    <w:rsid w:val="00AF57A3"/>
    <w:rsid w:val="00B17AA9"/>
    <w:rsid w:val="00B17B40"/>
    <w:rsid w:val="00B3353C"/>
    <w:rsid w:val="00B460DA"/>
    <w:rsid w:val="00B82EFA"/>
    <w:rsid w:val="00B84709"/>
    <w:rsid w:val="00BB5B1F"/>
    <w:rsid w:val="00BC0304"/>
    <w:rsid w:val="00BD187E"/>
    <w:rsid w:val="00BD28FC"/>
    <w:rsid w:val="00BD5CF0"/>
    <w:rsid w:val="00BF069D"/>
    <w:rsid w:val="00BF5DCB"/>
    <w:rsid w:val="00BF62F7"/>
    <w:rsid w:val="00BF6320"/>
    <w:rsid w:val="00C4086B"/>
    <w:rsid w:val="00C550D2"/>
    <w:rsid w:val="00C7347B"/>
    <w:rsid w:val="00C767EC"/>
    <w:rsid w:val="00C919AC"/>
    <w:rsid w:val="00CD0B1B"/>
    <w:rsid w:val="00CF1C10"/>
    <w:rsid w:val="00CF6101"/>
    <w:rsid w:val="00CF61D1"/>
    <w:rsid w:val="00D22A30"/>
    <w:rsid w:val="00D24D89"/>
    <w:rsid w:val="00D338A7"/>
    <w:rsid w:val="00D4042A"/>
    <w:rsid w:val="00D467A2"/>
    <w:rsid w:val="00D61AA4"/>
    <w:rsid w:val="00D8575F"/>
    <w:rsid w:val="00D860CD"/>
    <w:rsid w:val="00D9182B"/>
    <w:rsid w:val="00D94EB0"/>
    <w:rsid w:val="00DA4F15"/>
    <w:rsid w:val="00DA6F2A"/>
    <w:rsid w:val="00DB70D7"/>
    <w:rsid w:val="00DB7235"/>
    <w:rsid w:val="00DD2C88"/>
    <w:rsid w:val="00E12F09"/>
    <w:rsid w:val="00E235EC"/>
    <w:rsid w:val="00E252DB"/>
    <w:rsid w:val="00E449BE"/>
    <w:rsid w:val="00E77F04"/>
    <w:rsid w:val="00E8648F"/>
    <w:rsid w:val="00E9205C"/>
    <w:rsid w:val="00E97B23"/>
    <w:rsid w:val="00E97F98"/>
    <w:rsid w:val="00EA64B6"/>
    <w:rsid w:val="00EE4772"/>
    <w:rsid w:val="00F13447"/>
    <w:rsid w:val="00F2052D"/>
    <w:rsid w:val="00F344CA"/>
    <w:rsid w:val="00F709F7"/>
    <w:rsid w:val="00F811A9"/>
    <w:rsid w:val="00F851D8"/>
    <w:rsid w:val="00F96DEF"/>
    <w:rsid w:val="00FA0D24"/>
    <w:rsid w:val="00FA2513"/>
    <w:rsid w:val="00FF144F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4B7826"/>
  <w15:docId w15:val="{7838F476-40EA-460F-B91A-D19E8C9D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4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49BE"/>
    <w:pPr>
      <w:spacing w:line="248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575F"/>
    <w:pPr>
      <w:keepNext/>
      <w:keepLines/>
      <w:numPr>
        <w:numId w:val="5"/>
      </w:numPr>
      <w:tabs>
        <w:tab w:val="left" w:pos="397"/>
      </w:tabs>
      <w:spacing w:after="240" w:line="320" w:lineRule="exact"/>
      <w:contextualSpacing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8575F"/>
    <w:pPr>
      <w:keepNext/>
      <w:keepLines/>
      <w:numPr>
        <w:ilvl w:val="1"/>
        <w:numId w:val="5"/>
      </w:numPr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575F"/>
    <w:pPr>
      <w:keepNext/>
      <w:keepLines/>
      <w:numPr>
        <w:ilvl w:val="2"/>
        <w:numId w:val="5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575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575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004E6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575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4E6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575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575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575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575F"/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096FE7"/>
    <w:pPr>
      <w:spacing w:line="200" w:lineRule="exact"/>
    </w:pPr>
    <w:rPr>
      <w:spacing w:val="2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96FE7"/>
    <w:rPr>
      <w:color w:val="000000"/>
      <w:spacing w:val="2"/>
      <w:sz w:val="16"/>
    </w:rPr>
  </w:style>
  <w:style w:type="paragraph" w:styleId="Fuzeile">
    <w:name w:val="footer"/>
    <w:basedOn w:val="Standard"/>
    <w:link w:val="FuzeileZchn"/>
    <w:uiPriority w:val="99"/>
    <w:unhideWhenUsed/>
    <w:rsid w:val="0098288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2884"/>
    <w:rPr>
      <w:color w:val="000000"/>
    </w:rPr>
  </w:style>
  <w:style w:type="table" w:styleId="Tabellenraster">
    <w:name w:val="Table Grid"/>
    <w:basedOn w:val="NormaleTabelle"/>
    <w:uiPriority w:val="59"/>
    <w:rsid w:val="00843FEE"/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F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FE7"/>
    <w:rPr>
      <w:rFonts w:ascii="Segoe UI" w:hAnsi="Segoe UI" w:cs="Segoe UI"/>
      <w:sz w:val="18"/>
      <w:szCs w:val="18"/>
    </w:rPr>
  </w:style>
  <w:style w:type="paragraph" w:customStyle="1" w:styleId="Absenderdaten">
    <w:name w:val="Absenderdaten"/>
    <w:basedOn w:val="Standard"/>
    <w:next w:val="Standard"/>
    <w:uiPriority w:val="99"/>
    <w:rsid w:val="0070049D"/>
    <w:pPr>
      <w:autoSpaceDE w:val="0"/>
      <w:autoSpaceDN w:val="0"/>
      <w:adjustRightInd w:val="0"/>
      <w:spacing w:line="200" w:lineRule="atLeast"/>
      <w:textAlignment w:val="center"/>
    </w:pPr>
    <w:rPr>
      <w:rFonts w:ascii="Helvetica Neue LT Std 55 Roman" w:hAnsi="Helvetica Neue LT Std 55 Roman" w:cs="Helvetica Neue LT Std 55 Roman"/>
      <w:sz w:val="16"/>
      <w:szCs w:val="16"/>
      <w:lang w:val="de-DE"/>
    </w:rPr>
  </w:style>
  <w:style w:type="paragraph" w:customStyle="1" w:styleId="Aufzhlung">
    <w:name w:val="Aufzählung"/>
    <w:basedOn w:val="Standard"/>
    <w:qFormat/>
    <w:rsid w:val="00F344CA"/>
    <w:pPr>
      <w:numPr>
        <w:numId w:val="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377C9"/>
    <w:pPr>
      <w:spacing w:after="220" w:line="390" w:lineRule="exact"/>
      <w:contextualSpacing/>
    </w:pPr>
    <w:rPr>
      <w:rFonts w:asciiTheme="majorHAnsi" w:eastAsiaTheme="majorEastAsia" w:hAnsiTheme="majorHAnsi" w:cstheme="majorBidi"/>
      <w:spacing w:val="-2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77C9"/>
    <w:rPr>
      <w:rFonts w:asciiTheme="majorHAnsi" w:eastAsiaTheme="majorEastAsia" w:hAnsiTheme="majorHAnsi" w:cstheme="majorBidi"/>
      <w:color w:val="000000"/>
      <w:spacing w:val="-20"/>
      <w:kern w:val="28"/>
      <w:sz w:val="48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575F"/>
    <w:rPr>
      <w:rFonts w:asciiTheme="majorHAnsi" w:eastAsiaTheme="majorEastAsia" w:hAnsiTheme="majorHAnsi" w:cstheme="majorBidi"/>
      <w:color w:val="000000"/>
      <w:szCs w:val="26"/>
    </w:rPr>
  </w:style>
  <w:style w:type="paragraph" w:customStyle="1" w:styleId="TitelseiteKopfzeileklein">
    <w:name w:val="Titelseite_Kopfzeile_klein"/>
    <w:basedOn w:val="Kopfzeile"/>
    <w:rsid w:val="009F0168"/>
    <w:pPr>
      <w:spacing w:line="150" w:lineRule="exact"/>
    </w:pPr>
    <w:rPr>
      <w:rFonts w:asciiTheme="majorHAnsi" w:hAnsiTheme="majorHAnsi"/>
      <w:spacing w:val="-6"/>
    </w:rPr>
  </w:style>
  <w:style w:type="paragraph" w:customStyle="1" w:styleId="TitelseiteKopfzeilegross">
    <w:name w:val="Titelseite_Kopfzeile_gross"/>
    <w:rsid w:val="00A377C9"/>
    <w:pPr>
      <w:spacing w:line="440" w:lineRule="exact"/>
      <w:ind w:left="-17"/>
    </w:pPr>
    <w:rPr>
      <w:rFonts w:asciiTheme="majorHAnsi" w:hAnsiTheme="majorHAnsi"/>
      <w:noProof/>
      <w:color w:val="000000"/>
      <w:spacing w:val="-20"/>
      <w:sz w:val="48"/>
      <w:szCs w:val="20"/>
      <w:lang w:eastAsia="de-CH"/>
    </w:rPr>
  </w:style>
  <w:style w:type="numbering" w:customStyle="1" w:styleId="ListeAufzhlung">
    <w:name w:val="Liste_Aufzählung"/>
    <w:uiPriority w:val="99"/>
    <w:rsid w:val="00F344CA"/>
    <w:pPr>
      <w:numPr>
        <w:numId w:val="1"/>
      </w:numPr>
    </w:pPr>
  </w:style>
  <w:style w:type="numbering" w:customStyle="1" w:styleId="ListeTitel">
    <w:name w:val="Liste_Titel"/>
    <w:uiPriority w:val="99"/>
    <w:rsid w:val="00D8575F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575F"/>
    <w:rPr>
      <w:rFonts w:asciiTheme="majorHAnsi" w:eastAsiaTheme="majorEastAsia" w:hAnsiTheme="majorHAnsi" w:cstheme="majorBidi"/>
      <w:color w:val="00000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575F"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575F"/>
    <w:rPr>
      <w:rFonts w:asciiTheme="majorHAnsi" w:eastAsiaTheme="majorEastAsia" w:hAnsiTheme="majorHAnsi" w:cstheme="majorBidi"/>
      <w:color w:val="004E6F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575F"/>
    <w:rPr>
      <w:rFonts w:asciiTheme="majorHAnsi" w:eastAsiaTheme="majorEastAsia" w:hAnsiTheme="majorHAnsi" w:cstheme="majorBidi"/>
      <w:i/>
      <w:iCs/>
      <w:color w:val="004E6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57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62F86"/>
    <w:pPr>
      <w:spacing w:after="100"/>
    </w:pPr>
  </w:style>
  <w:style w:type="paragraph" w:customStyle="1" w:styleId="FettArialBlack">
    <w:name w:val="Fett (Arial Black)"/>
    <w:basedOn w:val="Standard"/>
    <w:qFormat/>
    <w:rsid w:val="00A45DC5"/>
    <w:rPr>
      <w:rFonts w:ascii="Arial Black" w:hAnsi="Arial Black"/>
    </w:rPr>
  </w:style>
  <w:style w:type="character" w:styleId="Platzhaltertext">
    <w:name w:val="Placeholder Text"/>
    <w:basedOn w:val="Absatz-Standardschriftart"/>
    <w:uiPriority w:val="99"/>
    <w:semiHidden/>
    <w:rsid w:val="00965AC3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DB70D7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f@zag.zh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caroli\AppData\Roaming\Microsoft\Templates\ZAG-Vorlagen\ZAG_Dokument_kleines_hoch_schwarz.dotx" TargetMode="External"/></Relationships>
</file>

<file path=word/theme/theme1.xml><?xml version="1.0" encoding="utf-8"?>
<a:theme xmlns:a="http://schemas.openxmlformats.org/drawingml/2006/main" name="Larissa-Design">
  <a:themeElements>
    <a:clrScheme name="ZAG">
      <a:dk1>
        <a:sysClr val="windowText" lastClr="000000"/>
      </a:dk1>
      <a:lt1>
        <a:sysClr val="window" lastClr="FFFFFF"/>
      </a:lt1>
      <a:dk2>
        <a:srgbClr val="E30059"/>
      </a:dk2>
      <a:lt2>
        <a:srgbClr val="FFFFFF"/>
      </a:lt2>
      <a:accent1>
        <a:srgbClr val="009EE0"/>
      </a:accent1>
      <a:accent2>
        <a:srgbClr val="FFCC00"/>
      </a:accent2>
      <a:accent3>
        <a:srgbClr val="EB690B"/>
      </a:accent3>
      <a:accent4>
        <a:srgbClr val="E2001A"/>
      </a:accent4>
      <a:accent5>
        <a:srgbClr val="E30059"/>
      </a:accent5>
      <a:accent6>
        <a:srgbClr val="885EA0"/>
      </a:accent6>
      <a:hlink>
        <a:srgbClr val="000000"/>
      </a:hlink>
      <a:folHlink>
        <a:srgbClr val="000000"/>
      </a:folHlink>
    </a:clrScheme>
    <a:fontScheme name="Kanton Züri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AG Dokument" ma:contentTypeID="0x0101004F050F26C611384D890C0B72541705C000AC9965DEAF49264DAE5162E96DFFFA8F" ma:contentTypeVersion="0" ma:contentTypeDescription="" ma:contentTypeScope="" ma:versionID="8ec06fd89357b39a3a6016ec398af4cf">
  <xsd:schema xmlns:xsd="http://www.w3.org/2001/XMLSchema" xmlns:xs="http://www.w3.org/2001/XMLSchema" xmlns:p="http://schemas.microsoft.com/office/2006/metadata/properties" xmlns:ns2="7102d8e3-66f6-4d0c-80da-a84a2777c90b" xmlns:ns3="http://schemas.microsoft.com/sharepoint/v4" targetNamespace="http://schemas.microsoft.com/office/2006/metadata/properties" ma:root="true" ma:fieldsID="adcea35f4a4e0120ec5f3a71c4cb5657" ns2:_="" ns3:_="">
    <xsd:import namespace="7102d8e3-66f6-4d0c-80da-a84a2777c9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jff2ce40e4c44b4a87799bef4dda50eb" minOccurs="0"/>
                <xsd:element ref="ns2:TaxCatchAll" minOccurs="0"/>
                <xsd:element ref="ns2:TaxCatchAllLabel" minOccurs="0"/>
                <xsd:element ref="ns2:ac604f55718f49f98ea2ef7fdaf00a3a" minOccurs="0"/>
                <xsd:element ref="ns2:leb45f8878cd46eebbc4844a6805ed65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2d8e3-66f6-4d0c-80da-a84a2777c90b" elementFormDefault="qualified">
    <xsd:import namespace="http://schemas.microsoft.com/office/2006/documentManagement/types"/>
    <xsd:import namespace="http://schemas.microsoft.com/office/infopath/2007/PartnerControls"/>
    <xsd:element name="jff2ce40e4c44b4a87799bef4dda50eb" ma:index="8" nillable="true" ma:taxonomy="true" ma:internalName="jff2ce40e4c44b4a87799bef4dda50eb" ma:taxonomyFieldName="AusundWeiterbildung" ma:displayName="Programm / Bereich" ma:default="" ma:fieldId="{3ff2ce40-e4c4-4b4a-8779-9bef4dda50eb}" ma:sspId="7306b5de-6b57-47b9-99ad-b9a698a997a4" ma:termSetId="5ca83534-5cf6-42ee-afef-a3c114f5a9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description="" ma:hidden="true" ma:list="{beecac60-4db9-4527-bb64-0de2005a499d}" ma:internalName="TaxCatchAll" ma:showField="CatchAllData" ma:web="7102d8e3-66f6-4d0c-80da-a84a2777c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description="" ma:hidden="true" ma:list="{beecac60-4db9-4527-bb64-0de2005a499d}" ma:internalName="TaxCatchAllLabel" ma:readOnly="true" ma:showField="CatchAllDataLabel" ma:web="7102d8e3-66f6-4d0c-80da-a84a2777c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f55718f49f98ea2ef7fdaf00a3a" ma:index="12" nillable="true" ma:taxonomy="true" ma:internalName="ac604f55718f49f98ea2ef7fdaf00a3a" ma:taxonomyFieldName="Ausbildungsjahr" ma:displayName="Ausbildungsjahr" ma:default="" ma:fieldId="{ac604f55-718f-49f9-8ea2-ef7fdaf00a3a}" ma:sspId="7306b5de-6b57-47b9-99ad-b9a698a997a4" ma:termSetId="3bdb4288-0d0f-4ec6-9ae4-0328d5413e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b45f8878cd46eebbc4844a6805ed65" ma:index="14" nillable="true" ma:taxonomy="true" ma:internalName="leb45f8878cd46eebbc4844a6805ed65" ma:taxonomyFieldName="Jahrgang" ma:displayName="Jahrgang" ma:default="" ma:fieldId="{5eb45f88-78cd-46ee-bbc4-844a6805ed65}" ma:sspId="7306b5de-6b57-47b9-99ad-b9a698a997a4" ma:termSetId="c47c908b-b4fe-4ceb-95e3-fdd4a93b72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ff2ce40e4c44b4a87799bef4dda50eb xmlns="7102d8e3-66f6-4d0c-80da-a84a2777c90b">
      <Terms xmlns="http://schemas.microsoft.com/office/infopath/2007/PartnerControls"/>
    </jff2ce40e4c44b4a87799bef4dda50eb>
    <leb45f8878cd46eebbc4844a6805ed65 xmlns="7102d8e3-66f6-4d0c-80da-a84a2777c90b">
      <Terms xmlns="http://schemas.microsoft.com/office/infopath/2007/PartnerControls"/>
    </leb45f8878cd46eebbc4844a6805ed65>
    <ac604f55718f49f98ea2ef7fdaf00a3a xmlns="7102d8e3-66f6-4d0c-80da-a84a2777c90b">
      <Terms xmlns="http://schemas.microsoft.com/office/infopath/2007/PartnerControls"/>
    </ac604f55718f49f98ea2ef7fdaf00a3a>
    <IconOverlay xmlns="http://schemas.microsoft.com/sharepoint/v4" xsi:nil="true"/>
    <TaxCatchAll xmlns="7102d8e3-66f6-4d0c-80da-a84a2777c90b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CFF90-60C6-4D10-8BF0-761A13BE5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2d8e3-66f6-4d0c-80da-a84a2777c9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D1DA6-EA84-4C29-BA4D-37E9177A8A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FD569E-61A6-449E-BEA4-797FB88D6AE8}">
  <ds:schemaRefs>
    <ds:schemaRef ds:uri="http://schemas.microsoft.com/office/2006/metadata/properties"/>
    <ds:schemaRef ds:uri="http://schemas.microsoft.com/office/infopath/2007/PartnerControls"/>
    <ds:schemaRef ds:uri="7102d8e3-66f6-4d0c-80da-a84a2777c90b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48BAF38-F961-47DA-ADF0-289DCC0AF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ZAG_Dokument_kleines_hoch_schwarz.dotx</Template>
  <TotalTime>0</TotalTime>
  <Pages>2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Caroli (ZAG)</dc:creator>
  <cp:lastModifiedBy>Francesca Caroli (ZAG)</cp:lastModifiedBy>
  <cp:revision>2</cp:revision>
  <cp:lastPrinted>2025-01-30T08:05:00Z</cp:lastPrinted>
  <dcterms:created xsi:type="dcterms:W3CDTF">2025-01-31T07:51:00Z</dcterms:created>
  <dcterms:modified xsi:type="dcterms:W3CDTF">2025-01-31T07:51:00Z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DocColor">
    <vt:lpwstr>ob_black</vt:lpwstr>
  </property>
  <property fmtid="{D5CDD505-2E9C-101B-9397-08002B2CF9AE}" pid="3" name="ContentTypeId">
    <vt:lpwstr>0x0101004F050F26C611384D890C0B72541705C000AC9965DEAF49264DAE5162E96DFFFA8F</vt:lpwstr>
  </property>
  <property fmtid="{D5CDD505-2E9C-101B-9397-08002B2CF9AE}" pid="4" name="MetaInfo">
    <vt:lpwstr>UpgStatus:SW|Added pending-636628471706350811
UpgChangedValues:SW|ContentType=ZAG Dokument
UpgStatus:SW|Updated Pending-636628471729475663</vt:lpwstr>
  </property>
  <property fmtid="{D5CDD505-2E9C-101B-9397-08002B2CF9AE}" pid="5" name="UpgImpactPending">
    <vt:lpwstr>True</vt:lpwstr>
  </property>
  <property fmtid="{D5CDD505-2E9C-101B-9397-08002B2CF9AE}" pid="6" name="UpgStatus">
    <vt:lpwstr>Updated completed-636628471731194402</vt:lpwstr>
  </property>
  <property fmtid="{D5CDD505-2E9C-101B-9397-08002B2CF9AE}" pid="7" name="Jahrgang">
    <vt:lpwstr/>
  </property>
  <property fmtid="{D5CDD505-2E9C-101B-9397-08002B2CF9AE}" pid="8" name="Ausbildungsjahr">
    <vt:lpwstr/>
  </property>
  <property fmtid="{D5CDD505-2E9C-101B-9397-08002B2CF9AE}" pid="9" name="AusundWeiterbildung">
    <vt:lpwstr/>
  </property>
</Properties>
</file>